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3898" w14:textId="77777777" w:rsidR="00872BA2" w:rsidRPr="000E14BE" w:rsidRDefault="00872BA2" w:rsidP="00872BA2">
      <w:pPr>
        <w:pStyle w:val="Titel"/>
      </w:pPr>
      <w:r>
        <w:t xml:space="preserve">Wijk-praktijkplan </w:t>
      </w:r>
      <w:r w:rsidRPr="000E14BE">
        <w:t>MTVP</w:t>
      </w:r>
      <w:r>
        <w:t>, kernelement samenwerken en kernelement Anders werken</w:t>
      </w:r>
      <w:r w:rsidRPr="000E14BE">
        <w:t xml:space="preserve">: jaar </w:t>
      </w:r>
      <w:r>
        <w:t>2</w:t>
      </w:r>
    </w:p>
    <w:p w14:paraId="52DA6CD0" w14:textId="77777777" w:rsidR="000C2A42" w:rsidRDefault="000C2A42" w:rsidP="000C2A42"/>
    <w:p w14:paraId="134B9541" w14:textId="19E5B1AE" w:rsidR="00872BA2" w:rsidRPr="00872BA2" w:rsidRDefault="00872BA2" w:rsidP="00872BA2">
      <w:pPr>
        <w:rPr>
          <w:rStyle w:val="Intensieveverwijzing"/>
        </w:rPr>
      </w:pPr>
      <w:r w:rsidRPr="00872BA2">
        <w:rPr>
          <w:rStyle w:val="Intensieveverwijzin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A9A92A" wp14:editId="33388681">
                <wp:simplePos x="0" y="0"/>
                <wp:positionH relativeFrom="column">
                  <wp:posOffset>7620</wp:posOffset>
                </wp:positionH>
                <wp:positionV relativeFrom="paragraph">
                  <wp:posOffset>273050</wp:posOffset>
                </wp:positionV>
                <wp:extent cx="5701665" cy="1009650"/>
                <wp:effectExtent l="12065" t="9525" r="10795" b="9525"/>
                <wp:wrapTopAndBottom/>
                <wp:docPr id="85036289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1665" cy="1009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8013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697DB" w14:textId="77777777" w:rsidR="00872BA2" w:rsidRPr="00872BA2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72BA2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Naam:</w:t>
                            </w:r>
                          </w:p>
                          <w:p w14:paraId="5CCCAA5D" w14:textId="77777777" w:rsidR="00872BA2" w:rsidRPr="00872BA2" w:rsidRDefault="00872BA2" w:rsidP="00872BA2">
                            <w:pPr>
                              <w:tabs>
                                <w:tab w:val="left" w:pos="557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72BA2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 xml:space="preserve">Gemeenten/wijken/kernen: </w:t>
                            </w:r>
                          </w:p>
                          <w:p w14:paraId="32B08ABA" w14:textId="77777777" w:rsidR="00872BA2" w:rsidRPr="00872BA2" w:rsidRDefault="00872BA2" w:rsidP="00872BA2">
                            <w:pPr>
                              <w:tabs>
                                <w:tab w:val="left" w:pos="557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72BA2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Aantal huisartsenpraktijken:</w:t>
                            </w:r>
                            <w:r w:rsidRPr="00872BA2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9C6CC59" w14:textId="77777777" w:rsidR="00872BA2" w:rsidRPr="00872BA2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72BA2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 xml:space="preserve">Aantal IONS: </w:t>
                            </w:r>
                          </w:p>
                          <w:p w14:paraId="1A9A56D0" w14:textId="77777777" w:rsidR="00872BA2" w:rsidRPr="00872BA2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72BA2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Naam wijkmanager:</w:t>
                            </w:r>
                          </w:p>
                          <w:p w14:paraId="2E01334B" w14:textId="77777777" w:rsidR="00872BA2" w:rsidRPr="00BA60A7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Proxima Nova Soft" w:hAnsi="Proxima Nova Soft" w:cs="Calibri-Bold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A9A92A" id="AutoShape 7" o:spid="_x0000_s1026" style="position:absolute;margin-left:.6pt;margin-top:21.5pt;width:448.95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" strokecolor="#08013d">
                <v:stroke joinstyle="miter"/>
                <v:textbox>
                  <w:txbxContent>
                    <w:p w14:paraId="6B1697DB" w14:textId="77777777" w:rsidR="00872BA2" w:rsidRPr="00872BA2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872BA2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Naam:</w:t>
                      </w:r>
                    </w:p>
                    <w:p w14:paraId="5CCCAA5D" w14:textId="77777777" w:rsidR="00872BA2" w:rsidRPr="00872BA2" w:rsidRDefault="00872BA2" w:rsidP="00872BA2">
                      <w:pPr>
                        <w:tabs>
                          <w:tab w:val="left" w:pos="557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872BA2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 xml:space="preserve">Gemeenten/wijken/kernen: </w:t>
                      </w:r>
                    </w:p>
                    <w:p w14:paraId="32B08ABA" w14:textId="77777777" w:rsidR="00872BA2" w:rsidRPr="00872BA2" w:rsidRDefault="00872BA2" w:rsidP="00872BA2">
                      <w:pPr>
                        <w:tabs>
                          <w:tab w:val="left" w:pos="557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872BA2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Aantal huisartsenpraktijken:</w:t>
                      </w:r>
                      <w:r w:rsidRPr="00872BA2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ab/>
                      </w:r>
                    </w:p>
                    <w:p w14:paraId="39C6CC59" w14:textId="77777777" w:rsidR="00872BA2" w:rsidRPr="00872BA2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872BA2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 xml:space="preserve">Aantal IONS: </w:t>
                      </w:r>
                    </w:p>
                    <w:p w14:paraId="1A9A56D0" w14:textId="77777777" w:rsidR="00872BA2" w:rsidRPr="00872BA2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872BA2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Naam wijkmanager:</w:t>
                      </w:r>
                    </w:p>
                    <w:p w14:paraId="2E01334B" w14:textId="77777777" w:rsidR="00872BA2" w:rsidRPr="00BA60A7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Proxima Nova Soft" w:hAnsi="Proxima Nova Soft" w:cs="Calibri-Bold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872BA2">
        <w:rPr>
          <w:rStyle w:val="Intensieveverwijzing"/>
        </w:rPr>
        <w:t>Wijksamenwerkingsverband</w:t>
      </w:r>
    </w:p>
    <w:p w14:paraId="3554B450" w14:textId="325A46FB" w:rsidR="00872BA2" w:rsidRDefault="00872BA2" w:rsidP="00872BA2">
      <w:pPr>
        <w:autoSpaceDE w:val="0"/>
        <w:autoSpaceDN w:val="0"/>
        <w:adjustRightInd w:val="0"/>
        <w:spacing w:after="0" w:line="276" w:lineRule="auto"/>
        <w:rPr>
          <w:rFonts w:ascii="Proxima Nova Soft" w:hAnsi="Proxima Nova Soft" w:cs="Calibri-Bold"/>
          <w:b/>
          <w:bCs/>
          <w:color w:val="EF526D"/>
          <w:kern w:val="0"/>
          <w:sz w:val="20"/>
          <w:szCs w:val="20"/>
        </w:rPr>
      </w:pPr>
    </w:p>
    <w:p w14:paraId="0F78286E" w14:textId="777D4D5F" w:rsidR="00872BA2" w:rsidRPr="00872BA2" w:rsidRDefault="00872BA2" w:rsidP="00872BA2">
      <w:pPr>
        <w:autoSpaceDE w:val="0"/>
        <w:autoSpaceDN w:val="0"/>
        <w:adjustRightInd w:val="0"/>
        <w:spacing w:after="0" w:line="276" w:lineRule="auto"/>
        <w:rPr>
          <w:rStyle w:val="Intensieveverwijzing"/>
        </w:rPr>
      </w:pPr>
      <w:r w:rsidRPr="00872BA2">
        <w:rPr>
          <w:rStyle w:val="Intensieveverwijzing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B3B139" wp14:editId="429A5CF9">
                <wp:simplePos x="0" y="0"/>
                <wp:positionH relativeFrom="margin">
                  <wp:align>right</wp:align>
                </wp:positionH>
                <wp:positionV relativeFrom="paragraph">
                  <wp:posOffset>369570</wp:posOffset>
                </wp:positionV>
                <wp:extent cx="5701665" cy="837565"/>
                <wp:effectExtent l="0" t="0" r="13335" b="19685"/>
                <wp:wrapTopAndBottom/>
                <wp:docPr id="31145604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1665" cy="837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8013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6F416" w14:textId="77777777" w:rsidR="00872BA2" w:rsidRPr="00872BA2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72BA2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 xml:space="preserve">Wijkmanager of: </w:t>
                            </w:r>
                          </w:p>
                          <w:p w14:paraId="5E8E9CCC" w14:textId="77777777" w:rsidR="00872BA2" w:rsidRPr="00872BA2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72BA2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Naam:</w:t>
                            </w:r>
                          </w:p>
                          <w:p w14:paraId="20222FC7" w14:textId="77777777" w:rsidR="00872BA2" w:rsidRPr="00872BA2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72BA2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 xml:space="preserve">E-mail: </w:t>
                            </w:r>
                          </w:p>
                          <w:p w14:paraId="5A8FADD2" w14:textId="77777777" w:rsidR="00872BA2" w:rsidRPr="00872BA2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72BA2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 xml:space="preserve">Telefoonnummer: </w:t>
                            </w:r>
                          </w:p>
                          <w:p w14:paraId="550C4AE6" w14:textId="77777777" w:rsidR="00872BA2" w:rsidRDefault="00872BA2" w:rsidP="00872B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B3B139" id="AutoShape 6" o:spid="_x0000_s1027" style="position:absolute;margin-left:397.75pt;margin-top:29.1pt;width:448.95pt;height:65.9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" strokecolor="#08013d">
                <v:stroke joinstyle="miter"/>
                <v:textbox>
                  <w:txbxContent>
                    <w:p w14:paraId="0FC6F416" w14:textId="77777777" w:rsidR="00872BA2" w:rsidRPr="00872BA2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872BA2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 xml:space="preserve">Wijkmanager of: </w:t>
                      </w:r>
                    </w:p>
                    <w:p w14:paraId="5E8E9CCC" w14:textId="77777777" w:rsidR="00872BA2" w:rsidRPr="00872BA2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872BA2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Naam:</w:t>
                      </w:r>
                    </w:p>
                    <w:p w14:paraId="20222FC7" w14:textId="77777777" w:rsidR="00872BA2" w:rsidRPr="00872BA2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872BA2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 xml:space="preserve">E-mail: </w:t>
                      </w:r>
                    </w:p>
                    <w:p w14:paraId="5A8FADD2" w14:textId="77777777" w:rsidR="00872BA2" w:rsidRPr="00872BA2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872BA2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 xml:space="preserve">Telefoonnummer: </w:t>
                      </w:r>
                    </w:p>
                    <w:p w14:paraId="550C4AE6" w14:textId="77777777" w:rsidR="00872BA2" w:rsidRDefault="00872BA2" w:rsidP="00872BA2"/>
                  </w:txbxContent>
                </v:textbox>
                <w10:wrap type="topAndBottom" anchorx="margin"/>
              </v:roundrect>
            </w:pict>
          </mc:Fallback>
        </mc:AlternateContent>
      </w:r>
      <w:r w:rsidRPr="00872BA2">
        <w:rPr>
          <w:rStyle w:val="Intensieveverwijzing"/>
        </w:rPr>
        <w:t xml:space="preserve">Projectleider wijkplan </w:t>
      </w:r>
    </w:p>
    <w:p w14:paraId="1F373405" w14:textId="45F76055" w:rsidR="00872BA2" w:rsidRDefault="00872BA2" w:rsidP="00872BA2">
      <w:pPr>
        <w:autoSpaceDE w:val="0"/>
        <w:autoSpaceDN w:val="0"/>
        <w:adjustRightInd w:val="0"/>
        <w:spacing w:after="0" w:line="276" w:lineRule="auto"/>
        <w:rPr>
          <w:rStyle w:val="Intensieveverwijzing"/>
        </w:rPr>
      </w:pPr>
    </w:p>
    <w:p w14:paraId="701B2CFE" w14:textId="740BC18D" w:rsidR="00872BA2" w:rsidRPr="00872BA2" w:rsidRDefault="00872BA2" w:rsidP="00872BA2">
      <w:pPr>
        <w:autoSpaceDE w:val="0"/>
        <w:autoSpaceDN w:val="0"/>
        <w:adjustRightInd w:val="0"/>
        <w:spacing w:after="0" w:line="276" w:lineRule="auto"/>
        <w:rPr>
          <w:rStyle w:val="Intensieveverwijzing"/>
        </w:rPr>
      </w:pPr>
      <w:r>
        <w:rPr>
          <w:rFonts w:ascii="Proxima Nova Soft" w:hAnsi="Proxima Nova Soft" w:cs="Calibri-Bold"/>
          <w:b/>
          <w:bCs/>
          <w:noProof/>
          <w:color w:val="08013D"/>
          <w:kern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277D9E" wp14:editId="020D2CE5">
                <wp:simplePos x="0" y="0"/>
                <wp:positionH relativeFrom="margin">
                  <wp:align>right</wp:align>
                </wp:positionH>
                <wp:positionV relativeFrom="paragraph">
                  <wp:posOffset>371475</wp:posOffset>
                </wp:positionV>
                <wp:extent cx="5701665" cy="2232660"/>
                <wp:effectExtent l="0" t="0" r="13335" b="15240"/>
                <wp:wrapTopAndBottom/>
                <wp:docPr id="199365811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1665" cy="2232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8013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C6D0A" w14:textId="77777777" w:rsidR="00872BA2" w:rsidRPr="00872BA2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C1225E" w:themeColor="accen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72BA2">
                              <w:rPr>
                                <w:rFonts w:ascii="Arial" w:hAnsi="Arial" w:cs="Arial"/>
                                <w:b/>
                                <w:bCs/>
                                <w:color w:val="C1225E" w:themeColor="accent1"/>
                                <w:kern w:val="0"/>
                                <w:sz w:val="20"/>
                                <w:szCs w:val="20"/>
                              </w:rPr>
                              <w:t>Interventie 1 Netwerk</w:t>
                            </w:r>
                          </w:p>
                          <w:p w14:paraId="54DFEA01" w14:textId="77777777" w:rsidR="00872BA2" w:rsidRPr="00872BA2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72BA2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Titel:</w:t>
                            </w:r>
                          </w:p>
                          <w:p w14:paraId="2D210C3F" w14:textId="77777777" w:rsidR="00872BA2" w:rsidRPr="00872BA2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72BA2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Interventiecategorie:</w:t>
                            </w:r>
                          </w:p>
                          <w:p w14:paraId="67DF853B" w14:textId="77777777" w:rsidR="00872BA2" w:rsidRPr="00872BA2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72BA2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Samenwerkingspartner(s):</w:t>
                            </w:r>
                          </w:p>
                          <w:p w14:paraId="0507190E" w14:textId="77777777" w:rsidR="00872BA2" w:rsidRPr="00872BA2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72BA2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Gezamenlijke start huisartsenpraktijken? Ja/nee</w:t>
                            </w:r>
                          </w:p>
                          <w:p w14:paraId="7C58E1C8" w14:textId="77777777" w:rsidR="00872BA2" w:rsidRPr="00872BA2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72BA2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Welke huisartsenpraktijken doen mee: (later invullen kan)</w:t>
                            </w:r>
                          </w:p>
                          <w:p w14:paraId="78DAC298" w14:textId="77777777" w:rsidR="00872BA2" w:rsidRPr="00872BA2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7B6834AE" w14:textId="77777777" w:rsidR="00872BA2" w:rsidRPr="00872BA2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72BA2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Beoogde startdatum / startperiode*:</w:t>
                            </w:r>
                          </w:p>
                          <w:p w14:paraId="67B9F3F7" w14:textId="77777777" w:rsidR="00872BA2" w:rsidRPr="00872BA2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72BA2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Beoogde einddatum / eindperiode*:</w:t>
                            </w:r>
                          </w:p>
                          <w:p w14:paraId="63D13534" w14:textId="77777777" w:rsidR="00872BA2" w:rsidRPr="00872BA2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6BF2EA00" w14:textId="77777777" w:rsidR="00872BA2" w:rsidRPr="00872BA2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72BA2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*</w:t>
                            </w:r>
                            <w:r w:rsidRPr="00872BA2">
                              <w:rPr>
                                <w:rFonts w:ascii="Arial" w:hAnsi="Arial" w:cs="Arial"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 xml:space="preserve">bij gefaseerde start geef je hier de periode aan vanaf de eerste tot en met de laatste instromende praktijk. </w:t>
                            </w:r>
                          </w:p>
                          <w:p w14:paraId="6107E13B" w14:textId="77777777" w:rsidR="00872BA2" w:rsidRPr="00A3477D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Proxima Nova Soft" w:hAnsi="Proxima Nova Soft" w:cs="Calibri-Bold"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06588F8B" w14:textId="77777777" w:rsidR="00872BA2" w:rsidRPr="00F43465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Proxima Nova Soft" w:hAnsi="Proxima Nova Soft" w:cs="Calibri-Bold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0E878BAF" w14:textId="77777777" w:rsidR="00872BA2" w:rsidRDefault="00872BA2" w:rsidP="00872B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277D9E" id="_x0000_s1028" style="position:absolute;margin-left:397.75pt;margin-top:29.25pt;width:448.95pt;height:175.8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" strokecolor="#08013d">
                <v:stroke joinstyle="miter"/>
                <v:textbox>
                  <w:txbxContent>
                    <w:p w14:paraId="3FAC6D0A" w14:textId="77777777" w:rsidR="00872BA2" w:rsidRPr="00872BA2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C1225E" w:themeColor="accent1"/>
                          <w:kern w:val="0"/>
                          <w:sz w:val="20"/>
                          <w:szCs w:val="20"/>
                        </w:rPr>
                      </w:pPr>
                      <w:r w:rsidRPr="00872BA2">
                        <w:rPr>
                          <w:rFonts w:ascii="Arial" w:hAnsi="Arial" w:cs="Arial"/>
                          <w:b/>
                          <w:bCs/>
                          <w:color w:val="C1225E" w:themeColor="accent1"/>
                          <w:kern w:val="0"/>
                          <w:sz w:val="20"/>
                          <w:szCs w:val="20"/>
                        </w:rPr>
                        <w:t>Interventie 1 Netwerk</w:t>
                      </w:r>
                    </w:p>
                    <w:p w14:paraId="54DFEA01" w14:textId="77777777" w:rsidR="00872BA2" w:rsidRPr="00872BA2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872BA2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Titel:</w:t>
                      </w:r>
                    </w:p>
                    <w:p w14:paraId="2D210C3F" w14:textId="77777777" w:rsidR="00872BA2" w:rsidRPr="00872BA2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872BA2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Interventiecategorie:</w:t>
                      </w:r>
                    </w:p>
                    <w:p w14:paraId="67DF853B" w14:textId="77777777" w:rsidR="00872BA2" w:rsidRPr="00872BA2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872BA2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Samenwerkingspartner(s):</w:t>
                      </w:r>
                    </w:p>
                    <w:p w14:paraId="0507190E" w14:textId="77777777" w:rsidR="00872BA2" w:rsidRPr="00872BA2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872BA2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Gezamenlijke start huisartsenpraktijken? Ja/nee</w:t>
                      </w:r>
                    </w:p>
                    <w:p w14:paraId="7C58E1C8" w14:textId="77777777" w:rsidR="00872BA2" w:rsidRPr="00872BA2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872BA2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Welke huisartsenpraktijken doen mee: (later invullen kan)</w:t>
                      </w:r>
                    </w:p>
                    <w:p w14:paraId="78DAC298" w14:textId="77777777" w:rsidR="00872BA2" w:rsidRPr="00872BA2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</w:p>
                    <w:p w14:paraId="7B6834AE" w14:textId="77777777" w:rsidR="00872BA2" w:rsidRPr="00872BA2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872BA2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Beoogde startdatum / startperiode*:</w:t>
                      </w:r>
                    </w:p>
                    <w:p w14:paraId="67B9F3F7" w14:textId="77777777" w:rsidR="00872BA2" w:rsidRPr="00872BA2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872BA2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Beoogde einddatum / eindperiode*:</w:t>
                      </w:r>
                    </w:p>
                    <w:p w14:paraId="63D13534" w14:textId="77777777" w:rsidR="00872BA2" w:rsidRPr="00872BA2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</w:p>
                    <w:p w14:paraId="6BF2EA00" w14:textId="77777777" w:rsidR="00872BA2" w:rsidRPr="00872BA2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872BA2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*</w:t>
                      </w:r>
                      <w:r w:rsidRPr="00872BA2">
                        <w:rPr>
                          <w:rFonts w:ascii="Arial" w:hAnsi="Arial" w:cs="Arial"/>
                          <w:color w:val="08013D"/>
                          <w:kern w:val="0"/>
                          <w:sz w:val="20"/>
                          <w:szCs w:val="20"/>
                        </w:rPr>
                        <w:t xml:space="preserve">bij gefaseerde start geef je hier de periode aan vanaf de eerste tot en met de laatste instromende praktijk. </w:t>
                      </w:r>
                    </w:p>
                    <w:p w14:paraId="6107E13B" w14:textId="77777777" w:rsidR="00872BA2" w:rsidRPr="00A3477D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Proxima Nova Soft" w:hAnsi="Proxima Nova Soft" w:cs="Calibri-Bold"/>
                          <w:color w:val="08013D"/>
                          <w:kern w:val="0"/>
                          <w:sz w:val="20"/>
                          <w:szCs w:val="20"/>
                        </w:rPr>
                      </w:pPr>
                    </w:p>
                    <w:p w14:paraId="06588F8B" w14:textId="77777777" w:rsidR="00872BA2" w:rsidRPr="00F43465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Proxima Nova Soft" w:hAnsi="Proxima Nova Soft" w:cs="Calibri-Bold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</w:p>
                    <w:p w14:paraId="0E878BAF" w14:textId="77777777" w:rsidR="00872BA2" w:rsidRDefault="00872BA2" w:rsidP="00872BA2"/>
                  </w:txbxContent>
                </v:textbox>
                <w10:wrap type="topAndBottom" anchorx="margin"/>
              </v:roundrect>
            </w:pict>
          </mc:Fallback>
        </mc:AlternateContent>
      </w:r>
      <w:r w:rsidRPr="00872BA2">
        <w:rPr>
          <w:rStyle w:val="Intensieveverwijzing"/>
        </w:rPr>
        <w:t xml:space="preserve">Wijkinterventies  samenwerken </w:t>
      </w:r>
    </w:p>
    <w:p w14:paraId="7224FFFB" w14:textId="600D29DC" w:rsidR="00872BA2" w:rsidRDefault="00872BA2" w:rsidP="000C2A42"/>
    <w:p w14:paraId="44FE38CE" w14:textId="77777777" w:rsidR="00872BA2" w:rsidRDefault="00872BA2" w:rsidP="000C2A42"/>
    <w:p w14:paraId="318B6AD8" w14:textId="6FDB5204" w:rsidR="00F40212" w:rsidRDefault="00F40212" w:rsidP="000C2A42">
      <w:r>
        <w:rPr>
          <w:rFonts w:ascii="Proxima Nova Soft" w:hAnsi="Proxima Nova Soft" w:cs="Calibri-Bold"/>
          <w:b/>
          <w:bCs/>
          <w:noProof/>
          <w:color w:val="08013D"/>
          <w:kern w:val="0"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23D209D" wp14:editId="4BE64A8E">
                <wp:simplePos x="0" y="0"/>
                <wp:positionH relativeFrom="margin">
                  <wp:align>left</wp:align>
                </wp:positionH>
                <wp:positionV relativeFrom="paragraph">
                  <wp:posOffset>2416175</wp:posOffset>
                </wp:positionV>
                <wp:extent cx="5701665" cy="2232660"/>
                <wp:effectExtent l="0" t="0" r="13335" b="15240"/>
                <wp:wrapTopAndBottom/>
                <wp:docPr id="147158967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1665" cy="2232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8013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99571" w14:textId="77777777" w:rsidR="00872BA2" w:rsidRPr="00872BA2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C1225E" w:themeColor="accen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72BA2">
                              <w:rPr>
                                <w:rFonts w:ascii="Arial" w:hAnsi="Arial" w:cs="Arial"/>
                                <w:b/>
                                <w:bCs/>
                                <w:color w:val="C1225E" w:themeColor="accent1"/>
                                <w:kern w:val="0"/>
                                <w:sz w:val="20"/>
                                <w:szCs w:val="20"/>
                              </w:rPr>
                              <w:t>Interventie 3 Praktijkniveau uit het kernelement: Anders werken</w:t>
                            </w:r>
                          </w:p>
                          <w:p w14:paraId="22A6BDE9" w14:textId="77777777" w:rsidR="00872BA2" w:rsidRPr="00872BA2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72BA2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Titel:</w:t>
                            </w:r>
                          </w:p>
                          <w:p w14:paraId="71D04D69" w14:textId="77777777" w:rsidR="00872BA2" w:rsidRPr="00872BA2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72BA2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Interventiecategorie:</w:t>
                            </w:r>
                          </w:p>
                          <w:p w14:paraId="5F36B712" w14:textId="77777777" w:rsidR="00872BA2" w:rsidRPr="00872BA2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72BA2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Samenwerkingspartner(s):</w:t>
                            </w:r>
                          </w:p>
                          <w:p w14:paraId="511A062E" w14:textId="77777777" w:rsidR="00872BA2" w:rsidRPr="00872BA2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72BA2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Gezamenlijke start huisartsenpraktijken? Ja/nee</w:t>
                            </w:r>
                          </w:p>
                          <w:p w14:paraId="6E6BE7FA" w14:textId="77777777" w:rsidR="00872BA2" w:rsidRPr="00872BA2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72BA2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Welke huisartsenpraktijken doen mee: (later invullen kan)</w:t>
                            </w:r>
                          </w:p>
                          <w:p w14:paraId="3CAF56C9" w14:textId="77777777" w:rsidR="00872BA2" w:rsidRPr="00872BA2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2DA12554" w14:textId="77777777" w:rsidR="00872BA2" w:rsidRPr="00872BA2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72BA2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Beoogde startdatum / startperiode*:</w:t>
                            </w:r>
                          </w:p>
                          <w:p w14:paraId="1A21C5DC" w14:textId="77777777" w:rsidR="00872BA2" w:rsidRPr="00872BA2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72BA2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Beoogde einddatum / eindperiode*:</w:t>
                            </w:r>
                          </w:p>
                          <w:p w14:paraId="1CB04132" w14:textId="77777777" w:rsidR="00872BA2" w:rsidRPr="00872BA2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30C1DE73" w14:textId="77777777" w:rsidR="00872BA2" w:rsidRPr="00872BA2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72BA2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*</w:t>
                            </w:r>
                            <w:r w:rsidRPr="00872BA2">
                              <w:rPr>
                                <w:rFonts w:ascii="Arial" w:hAnsi="Arial" w:cs="Arial"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 xml:space="preserve">bij gefaseerde start geef je hier de periode aan vanaf de eerste tot en met de laatste instromende praktijk. </w:t>
                            </w:r>
                          </w:p>
                          <w:p w14:paraId="187FBFF7" w14:textId="77777777" w:rsidR="00872BA2" w:rsidRPr="00A3477D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Proxima Nova Soft" w:hAnsi="Proxima Nova Soft" w:cs="Calibri-Bold"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77F42691" w14:textId="77777777" w:rsidR="00872BA2" w:rsidRPr="00F43465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Proxima Nova Soft" w:hAnsi="Proxima Nova Soft" w:cs="Calibri-Bold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6C787F96" w14:textId="77777777" w:rsidR="00872BA2" w:rsidRDefault="00872BA2" w:rsidP="00872B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3D209D" id="_x0000_s1029" style="position:absolute;margin-left:0;margin-top:190.25pt;width:448.95pt;height:175.8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" strokecolor="#08013d">
                <v:stroke joinstyle="miter"/>
                <v:textbox>
                  <w:txbxContent>
                    <w:p w14:paraId="18B99571" w14:textId="77777777" w:rsidR="00872BA2" w:rsidRPr="00872BA2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C1225E" w:themeColor="accent1"/>
                          <w:kern w:val="0"/>
                          <w:sz w:val="20"/>
                          <w:szCs w:val="20"/>
                        </w:rPr>
                      </w:pPr>
                      <w:r w:rsidRPr="00872BA2">
                        <w:rPr>
                          <w:rFonts w:ascii="Arial" w:hAnsi="Arial" w:cs="Arial"/>
                          <w:b/>
                          <w:bCs/>
                          <w:color w:val="C1225E" w:themeColor="accent1"/>
                          <w:kern w:val="0"/>
                          <w:sz w:val="20"/>
                          <w:szCs w:val="20"/>
                        </w:rPr>
                        <w:t>Interventie 3 Praktijkniveau uit het kernelement: Anders werken</w:t>
                      </w:r>
                    </w:p>
                    <w:p w14:paraId="22A6BDE9" w14:textId="77777777" w:rsidR="00872BA2" w:rsidRPr="00872BA2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872BA2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Titel:</w:t>
                      </w:r>
                    </w:p>
                    <w:p w14:paraId="71D04D69" w14:textId="77777777" w:rsidR="00872BA2" w:rsidRPr="00872BA2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872BA2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Interventiecategorie:</w:t>
                      </w:r>
                    </w:p>
                    <w:p w14:paraId="5F36B712" w14:textId="77777777" w:rsidR="00872BA2" w:rsidRPr="00872BA2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872BA2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Samenwerkingspartner(s):</w:t>
                      </w:r>
                    </w:p>
                    <w:p w14:paraId="511A062E" w14:textId="77777777" w:rsidR="00872BA2" w:rsidRPr="00872BA2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872BA2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Gezamenlijke start huisartsenpraktijken? Ja/nee</w:t>
                      </w:r>
                    </w:p>
                    <w:p w14:paraId="6E6BE7FA" w14:textId="77777777" w:rsidR="00872BA2" w:rsidRPr="00872BA2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872BA2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Welke huisartsenpraktijken doen mee: (later invullen kan)</w:t>
                      </w:r>
                    </w:p>
                    <w:p w14:paraId="3CAF56C9" w14:textId="77777777" w:rsidR="00872BA2" w:rsidRPr="00872BA2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</w:p>
                    <w:p w14:paraId="2DA12554" w14:textId="77777777" w:rsidR="00872BA2" w:rsidRPr="00872BA2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872BA2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Beoogde startdatum / startperiode*:</w:t>
                      </w:r>
                    </w:p>
                    <w:p w14:paraId="1A21C5DC" w14:textId="77777777" w:rsidR="00872BA2" w:rsidRPr="00872BA2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872BA2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Beoogde einddatum / eindperiode*:</w:t>
                      </w:r>
                    </w:p>
                    <w:p w14:paraId="1CB04132" w14:textId="77777777" w:rsidR="00872BA2" w:rsidRPr="00872BA2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</w:p>
                    <w:p w14:paraId="30C1DE73" w14:textId="77777777" w:rsidR="00872BA2" w:rsidRPr="00872BA2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872BA2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*</w:t>
                      </w:r>
                      <w:r w:rsidRPr="00872BA2">
                        <w:rPr>
                          <w:rFonts w:ascii="Arial" w:hAnsi="Arial" w:cs="Arial"/>
                          <w:color w:val="08013D"/>
                          <w:kern w:val="0"/>
                          <w:sz w:val="20"/>
                          <w:szCs w:val="20"/>
                        </w:rPr>
                        <w:t xml:space="preserve">bij gefaseerde start geef je hier de periode aan vanaf de eerste tot en met de laatste instromende praktijk. </w:t>
                      </w:r>
                    </w:p>
                    <w:p w14:paraId="187FBFF7" w14:textId="77777777" w:rsidR="00872BA2" w:rsidRPr="00A3477D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Proxima Nova Soft" w:hAnsi="Proxima Nova Soft" w:cs="Calibri-Bold"/>
                          <w:color w:val="08013D"/>
                          <w:kern w:val="0"/>
                          <w:sz w:val="20"/>
                          <w:szCs w:val="20"/>
                        </w:rPr>
                      </w:pPr>
                    </w:p>
                    <w:p w14:paraId="77F42691" w14:textId="77777777" w:rsidR="00872BA2" w:rsidRPr="00F43465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Proxima Nova Soft" w:hAnsi="Proxima Nova Soft" w:cs="Calibri-Bold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</w:p>
                    <w:p w14:paraId="6C787F96" w14:textId="77777777" w:rsidR="00872BA2" w:rsidRDefault="00872BA2" w:rsidP="00872BA2"/>
                  </w:txbxContent>
                </v:textbox>
                <w10:wrap type="topAndBottom" anchorx="margin"/>
              </v:roundrect>
            </w:pict>
          </mc:Fallback>
        </mc:AlternateContent>
      </w:r>
      <w:r>
        <w:rPr>
          <w:rFonts w:ascii="Proxima Nova Soft" w:hAnsi="Proxima Nova Soft" w:cs="Calibri-Bold"/>
          <w:b/>
          <w:bCs/>
          <w:noProof/>
          <w:color w:val="08013D"/>
          <w:kern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0CE14DD" wp14:editId="393622F8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5701665" cy="2232660"/>
                <wp:effectExtent l="0" t="0" r="13335" b="15240"/>
                <wp:wrapTopAndBottom/>
                <wp:docPr id="148896946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1665" cy="2232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8013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D671E" w14:textId="77777777" w:rsidR="00872BA2" w:rsidRPr="00872BA2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C1225E" w:themeColor="accen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72BA2">
                              <w:rPr>
                                <w:rFonts w:ascii="Arial" w:hAnsi="Arial" w:cs="Arial"/>
                                <w:b/>
                                <w:bCs/>
                                <w:color w:val="C1225E" w:themeColor="accent1"/>
                                <w:kern w:val="0"/>
                                <w:sz w:val="20"/>
                                <w:szCs w:val="20"/>
                              </w:rPr>
                              <w:t>Interventie 2 Netwerk</w:t>
                            </w:r>
                          </w:p>
                          <w:p w14:paraId="6E89DD36" w14:textId="77777777" w:rsidR="00872BA2" w:rsidRPr="00872BA2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72BA2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Titel:</w:t>
                            </w:r>
                          </w:p>
                          <w:p w14:paraId="39F84F5D" w14:textId="77777777" w:rsidR="00872BA2" w:rsidRPr="00872BA2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72BA2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Interventiecategorie:</w:t>
                            </w:r>
                          </w:p>
                          <w:p w14:paraId="0609683F" w14:textId="77777777" w:rsidR="00872BA2" w:rsidRPr="00872BA2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72BA2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Samenwerkingspartner(s):</w:t>
                            </w:r>
                          </w:p>
                          <w:p w14:paraId="31F0FAFA" w14:textId="77777777" w:rsidR="00872BA2" w:rsidRPr="00872BA2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72BA2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Gezamenlijke start huisartsenpraktijken? Ja/nee</w:t>
                            </w:r>
                          </w:p>
                          <w:p w14:paraId="04D9043E" w14:textId="77777777" w:rsidR="00872BA2" w:rsidRPr="00872BA2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72BA2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Welke huisartsenpraktijken doen mee: (later invullen kan)</w:t>
                            </w:r>
                          </w:p>
                          <w:p w14:paraId="14847393" w14:textId="77777777" w:rsidR="00872BA2" w:rsidRPr="00872BA2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385298F5" w14:textId="77777777" w:rsidR="00872BA2" w:rsidRPr="00872BA2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72BA2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Beoogde startdatum / startperiode*:</w:t>
                            </w:r>
                          </w:p>
                          <w:p w14:paraId="53C2BE94" w14:textId="77777777" w:rsidR="00872BA2" w:rsidRPr="00872BA2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72BA2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Beoogde einddatum / eindperiode*:</w:t>
                            </w:r>
                          </w:p>
                          <w:p w14:paraId="711609DB" w14:textId="77777777" w:rsidR="00872BA2" w:rsidRPr="00872BA2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75850B72" w14:textId="77777777" w:rsidR="00872BA2" w:rsidRPr="00872BA2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72BA2">
                              <w:rPr>
                                <w:rFonts w:ascii="Arial" w:hAnsi="Arial" w:cs="Arial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>*</w:t>
                            </w:r>
                            <w:r w:rsidRPr="00872BA2">
                              <w:rPr>
                                <w:rFonts w:ascii="Arial" w:hAnsi="Arial" w:cs="Arial"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  <w:t xml:space="preserve">bij gefaseerde start geef je hier de periode aan vanaf de eerste tot en met de laatste instromende praktijk. </w:t>
                            </w:r>
                          </w:p>
                          <w:p w14:paraId="0C14FC0B" w14:textId="77777777" w:rsidR="00872BA2" w:rsidRPr="00A3477D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Proxima Nova Soft" w:hAnsi="Proxima Nova Soft" w:cs="Calibri-Bold"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1C15ED91" w14:textId="77777777" w:rsidR="00872BA2" w:rsidRPr="00F43465" w:rsidRDefault="00872BA2" w:rsidP="00872B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Proxima Nova Soft" w:hAnsi="Proxima Nova Soft" w:cs="Calibri-Bold"/>
                                <w:b/>
                                <w:bCs/>
                                <w:color w:val="08013D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104796AA" w14:textId="77777777" w:rsidR="00872BA2" w:rsidRDefault="00872BA2" w:rsidP="00872B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CE14DD" id="_x0000_s1030" style="position:absolute;margin-left:0;margin-top:.25pt;width:448.95pt;height:175.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" strokecolor="#08013d">
                <v:stroke joinstyle="miter"/>
                <v:textbox>
                  <w:txbxContent>
                    <w:p w14:paraId="619D671E" w14:textId="77777777" w:rsidR="00872BA2" w:rsidRPr="00872BA2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C1225E" w:themeColor="accent1"/>
                          <w:kern w:val="0"/>
                          <w:sz w:val="20"/>
                          <w:szCs w:val="20"/>
                        </w:rPr>
                      </w:pPr>
                      <w:r w:rsidRPr="00872BA2">
                        <w:rPr>
                          <w:rFonts w:ascii="Arial" w:hAnsi="Arial" w:cs="Arial"/>
                          <w:b/>
                          <w:bCs/>
                          <w:color w:val="C1225E" w:themeColor="accent1"/>
                          <w:kern w:val="0"/>
                          <w:sz w:val="20"/>
                          <w:szCs w:val="20"/>
                        </w:rPr>
                        <w:t>Interventie 2 Netwerk</w:t>
                      </w:r>
                    </w:p>
                    <w:p w14:paraId="6E89DD36" w14:textId="77777777" w:rsidR="00872BA2" w:rsidRPr="00872BA2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872BA2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Titel:</w:t>
                      </w:r>
                    </w:p>
                    <w:p w14:paraId="39F84F5D" w14:textId="77777777" w:rsidR="00872BA2" w:rsidRPr="00872BA2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872BA2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Interventiecategorie:</w:t>
                      </w:r>
                    </w:p>
                    <w:p w14:paraId="0609683F" w14:textId="77777777" w:rsidR="00872BA2" w:rsidRPr="00872BA2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872BA2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Samenwerkingspartner(s):</w:t>
                      </w:r>
                    </w:p>
                    <w:p w14:paraId="31F0FAFA" w14:textId="77777777" w:rsidR="00872BA2" w:rsidRPr="00872BA2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872BA2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Gezamenlijke start huisartsenpraktijken? Ja/nee</w:t>
                      </w:r>
                    </w:p>
                    <w:p w14:paraId="04D9043E" w14:textId="77777777" w:rsidR="00872BA2" w:rsidRPr="00872BA2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872BA2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Welke huisartsenpraktijken doen mee: (later invullen kan)</w:t>
                      </w:r>
                    </w:p>
                    <w:p w14:paraId="14847393" w14:textId="77777777" w:rsidR="00872BA2" w:rsidRPr="00872BA2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</w:p>
                    <w:p w14:paraId="385298F5" w14:textId="77777777" w:rsidR="00872BA2" w:rsidRPr="00872BA2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872BA2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Beoogde startdatum / startperiode*:</w:t>
                      </w:r>
                    </w:p>
                    <w:p w14:paraId="53C2BE94" w14:textId="77777777" w:rsidR="00872BA2" w:rsidRPr="00872BA2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872BA2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Beoogde einddatum / eindperiode*:</w:t>
                      </w:r>
                    </w:p>
                    <w:p w14:paraId="711609DB" w14:textId="77777777" w:rsidR="00872BA2" w:rsidRPr="00872BA2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</w:p>
                    <w:p w14:paraId="75850B72" w14:textId="77777777" w:rsidR="00872BA2" w:rsidRPr="00872BA2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8013D"/>
                          <w:kern w:val="0"/>
                          <w:sz w:val="20"/>
                          <w:szCs w:val="20"/>
                        </w:rPr>
                      </w:pPr>
                      <w:r w:rsidRPr="00872BA2">
                        <w:rPr>
                          <w:rFonts w:ascii="Arial" w:hAnsi="Arial" w:cs="Arial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  <w:t>*</w:t>
                      </w:r>
                      <w:r w:rsidRPr="00872BA2">
                        <w:rPr>
                          <w:rFonts w:ascii="Arial" w:hAnsi="Arial" w:cs="Arial"/>
                          <w:color w:val="08013D"/>
                          <w:kern w:val="0"/>
                          <w:sz w:val="20"/>
                          <w:szCs w:val="20"/>
                        </w:rPr>
                        <w:t xml:space="preserve">bij gefaseerde start geef je hier de periode aan vanaf de eerste tot en met de laatste instromende praktijk. </w:t>
                      </w:r>
                    </w:p>
                    <w:p w14:paraId="0C14FC0B" w14:textId="77777777" w:rsidR="00872BA2" w:rsidRPr="00A3477D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Proxima Nova Soft" w:hAnsi="Proxima Nova Soft" w:cs="Calibri-Bold"/>
                          <w:color w:val="08013D"/>
                          <w:kern w:val="0"/>
                          <w:sz w:val="20"/>
                          <w:szCs w:val="20"/>
                        </w:rPr>
                      </w:pPr>
                    </w:p>
                    <w:p w14:paraId="1C15ED91" w14:textId="77777777" w:rsidR="00872BA2" w:rsidRPr="00F43465" w:rsidRDefault="00872BA2" w:rsidP="00872B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Proxima Nova Soft" w:hAnsi="Proxima Nova Soft" w:cs="Calibri-Bold"/>
                          <w:b/>
                          <w:bCs/>
                          <w:color w:val="08013D"/>
                          <w:kern w:val="0"/>
                          <w:sz w:val="20"/>
                          <w:szCs w:val="20"/>
                        </w:rPr>
                      </w:pPr>
                    </w:p>
                    <w:p w14:paraId="104796AA" w14:textId="77777777" w:rsidR="00872BA2" w:rsidRDefault="00872BA2" w:rsidP="00872BA2"/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0B6BCFB6" w14:textId="77777777" w:rsidR="00F40212" w:rsidRDefault="00F40212" w:rsidP="00F402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</w:p>
    <w:p w14:paraId="670F20C9" w14:textId="77777777" w:rsidR="00F40212" w:rsidRDefault="00F40212" w:rsidP="00F402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</w:p>
    <w:p w14:paraId="551C07EA" w14:textId="77777777" w:rsidR="00F40212" w:rsidRDefault="00F40212" w:rsidP="00F402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</w:p>
    <w:p w14:paraId="55F0D254" w14:textId="77777777" w:rsidR="00F40212" w:rsidRDefault="00F40212" w:rsidP="00F402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</w:p>
    <w:p w14:paraId="311098F3" w14:textId="77777777" w:rsidR="00F40212" w:rsidRDefault="00F40212" w:rsidP="00F402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</w:p>
    <w:p w14:paraId="7A14DF27" w14:textId="77777777" w:rsidR="00F40212" w:rsidRDefault="00F40212" w:rsidP="00F402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</w:p>
    <w:p w14:paraId="61D2D434" w14:textId="77777777" w:rsidR="00F40212" w:rsidRDefault="00F40212" w:rsidP="00F402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</w:p>
    <w:p w14:paraId="26CA148B" w14:textId="77777777" w:rsidR="00F40212" w:rsidRDefault="00F40212" w:rsidP="00F402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</w:p>
    <w:p w14:paraId="0319D2A6" w14:textId="77777777" w:rsidR="00F40212" w:rsidRDefault="00F40212" w:rsidP="00F402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</w:p>
    <w:p w14:paraId="38B3D62D" w14:textId="77777777" w:rsidR="00F40212" w:rsidRDefault="00F40212" w:rsidP="00F402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</w:p>
    <w:p w14:paraId="4DAB6458" w14:textId="77777777" w:rsidR="00F40212" w:rsidRDefault="00F40212" w:rsidP="00F402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</w:p>
    <w:p w14:paraId="6F7C9577" w14:textId="77777777" w:rsidR="00F40212" w:rsidRDefault="00F40212" w:rsidP="00F402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</w:p>
    <w:p w14:paraId="365676EF" w14:textId="77777777" w:rsidR="00F40212" w:rsidRDefault="00F40212" w:rsidP="00F402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</w:p>
    <w:p w14:paraId="3A31000C" w14:textId="77777777" w:rsidR="00F40212" w:rsidRDefault="00F40212" w:rsidP="00F402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</w:p>
    <w:p w14:paraId="79CBA0F6" w14:textId="77777777" w:rsidR="00F40212" w:rsidRDefault="00F40212" w:rsidP="00F402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</w:p>
    <w:p w14:paraId="3ACC27D1" w14:textId="77777777" w:rsidR="00F40212" w:rsidRDefault="00F40212" w:rsidP="00F402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</w:p>
    <w:p w14:paraId="5CC70107" w14:textId="13EB0930" w:rsidR="00F40212" w:rsidRPr="00F40212" w:rsidRDefault="00F40212" w:rsidP="00F402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  <w:r w:rsidRPr="00F40212">
        <w:rPr>
          <w:rFonts w:ascii="Arial" w:hAnsi="Arial" w:cs="Arial"/>
          <w:color w:val="08013D"/>
          <w:kern w:val="0"/>
          <w:sz w:val="20"/>
          <w:szCs w:val="20"/>
        </w:rPr>
        <w:lastRenderedPageBreak/>
        <w:t>Beschrijf per interventie het wijkplan, op hoofdlijnen. Neem onderstaande punten mee in je beschrijving:</w:t>
      </w:r>
    </w:p>
    <w:p w14:paraId="597F4268" w14:textId="77777777" w:rsidR="00F40212" w:rsidRPr="00F40212" w:rsidRDefault="00F40212" w:rsidP="00F402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  <w:r w:rsidRPr="00F40212">
        <w:rPr>
          <w:rFonts w:ascii="Arial" w:hAnsi="Arial" w:cs="Arial"/>
          <w:color w:val="08013D"/>
          <w:kern w:val="0"/>
          <w:sz w:val="20"/>
          <w:szCs w:val="20"/>
        </w:rPr>
        <w:t>Verwachte uitkomsten</w:t>
      </w:r>
    </w:p>
    <w:p w14:paraId="022379F5" w14:textId="77777777" w:rsidR="00F40212" w:rsidRPr="00F40212" w:rsidRDefault="00F40212" w:rsidP="00F40212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  <w:r w:rsidRPr="00F40212">
        <w:rPr>
          <w:rFonts w:ascii="Arial" w:hAnsi="Arial" w:cs="Arial"/>
          <w:color w:val="08013D"/>
          <w:kern w:val="0"/>
          <w:sz w:val="20"/>
          <w:szCs w:val="20"/>
        </w:rPr>
        <w:t>Op welke doelgroep richt je je? (patiëntengroepen en professies)</w:t>
      </w:r>
    </w:p>
    <w:p w14:paraId="260A6E3E" w14:textId="246E177F" w:rsidR="00F40212" w:rsidRPr="00F40212" w:rsidRDefault="00F40212" w:rsidP="00F40212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  <w:r w:rsidRPr="00F40212">
        <w:rPr>
          <w:rFonts w:ascii="Arial" w:hAnsi="Arial" w:cs="Arial"/>
          <w:color w:val="08013D"/>
          <w:kern w:val="0"/>
          <w:sz w:val="20"/>
          <w:szCs w:val="20"/>
        </w:rPr>
        <w:t xml:space="preserve">Welke concrete activiteiten, producten, herziening van werkprocessen, </w:t>
      </w:r>
      <w:r w:rsidRPr="00F40212">
        <w:rPr>
          <w:rFonts w:ascii="Arial" w:hAnsi="Arial" w:cs="Arial"/>
          <w:color w:val="08013D"/>
          <w:kern w:val="0"/>
          <w:sz w:val="20"/>
          <w:szCs w:val="20"/>
        </w:rPr>
        <w:t>etc.</w:t>
      </w:r>
      <w:r w:rsidRPr="00F40212">
        <w:rPr>
          <w:rFonts w:ascii="Arial" w:hAnsi="Arial" w:cs="Arial"/>
          <w:color w:val="08013D"/>
          <w:kern w:val="0"/>
          <w:sz w:val="20"/>
          <w:szCs w:val="20"/>
        </w:rPr>
        <w:t xml:space="preserve"> zitten in deze interventie? </w:t>
      </w:r>
    </w:p>
    <w:p w14:paraId="793409E1" w14:textId="77777777" w:rsidR="00F40212" w:rsidRPr="00F40212" w:rsidRDefault="00F40212" w:rsidP="00F40212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  <w:r w:rsidRPr="00F40212">
        <w:rPr>
          <w:rFonts w:ascii="Arial" w:hAnsi="Arial" w:cs="Arial"/>
          <w:color w:val="08013D"/>
          <w:kern w:val="0"/>
          <w:sz w:val="20"/>
          <w:szCs w:val="20"/>
        </w:rPr>
        <w:t xml:space="preserve">Hoe draagt dit bij aan MTVP in de huisartsenpraktijk? </w:t>
      </w:r>
    </w:p>
    <w:p w14:paraId="5C6BE6E9" w14:textId="77777777" w:rsidR="00F40212" w:rsidRPr="00F40212" w:rsidRDefault="00F40212" w:rsidP="00F402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</w:p>
    <w:p w14:paraId="32866152" w14:textId="77777777" w:rsidR="00F40212" w:rsidRPr="00F40212" w:rsidRDefault="00F40212" w:rsidP="00F402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  <w:r w:rsidRPr="00F40212">
        <w:rPr>
          <w:rFonts w:ascii="Arial" w:hAnsi="Arial" w:cs="Arial"/>
          <w:color w:val="08013D"/>
          <w:kern w:val="0"/>
          <w:sz w:val="20"/>
          <w:szCs w:val="20"/>
        </w:rPr>
        <w:t xml:space="preserve">Proces </w:t>
      </w:r>
    </w:p>
    <w:p w14:paraId="6850571C" w14:textId="77777777" w:rsidR="00F40212" w:rsidRPr="00F40212" w:rsidRDefault="00F40212" w:rsidP="00F40212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  <w:r w:rsidRPr="00F40212">
        <w:rPr>
          <w:rFonts w:ascii="Arial" w:hAnsi="Arial" w:cs="Arial"/>
          <w:color w:val="08013D"/>
          <w:kern w:val="0"/>
          <w:sz w:val="20"/>
          <w:szCs w:val="20"/>
        </w:rPr>
        <w:t>Hoe ga je samen met de netwerkpartner de interventie inrichten?</w:t>
      </w:r>
    </w:p>
    <w:p w14:paraId="6D2AC295" w14:textId="77777777" w:rsidR="00F40212" w:rsidRPr="00F40212" w:rsidRDefault="00F40212" w:rsidP="00F40212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  <w:r w:rsidRPr="00F40212">
        <w:rPr>
          <w:rFonts w:ascii="Arial" w:hAnsi="Arial" w:cs="Arial"/>
          <w:color w:val="08013D"/>
          <w:kern w:val="0"/>
          <w:sz w:val="20"/>
          <w:szCs w:val="20"/>
        </w:rPr>
        <w:t>Tijdpad voor de inrichting en uitvoer.</w:t>
      </w:r>
    </w:p>
    <w:p w14:paraId="1C77C02C" w14:textId="77777777" w:rsidR="00F40212" w:rsidRPr="00F40212" w:rsidRDefault="00F40212" w:rsidP="00F402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</w:p>
    <w:p w14:paraId="39141D25" w14:textId="77777777" w:rsidR="00F40212" w:rsidRPr="00F40212" w:rsidRDefault="00F40212" w:rsidP="00F402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  <w:r w:rsidRPr="00F40212">
        <w:rPr>
          <w:rFonts w:ascii="Arial" w:hAnsi="Arial" w:cs="Arial"/>
          <w:color w:val="08013D"/>
          <w:kern w:val="0"/>
          <w:sz w:val="20"/>
          <w:szCs w:val="20"/>
        </w:rPr>
        <w:t>Participatie huisartsenpraktijken</w:t>
      </w:r>
    </w:p>
    <w:p w14:paraId="53AEE104" w14:textId="77777777" w:rsidR="00F40212" w:rsidRPr="00F40212" w:rsidRDefault="00F40212" w:rsidP="00F40212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  <w:r w:rsidRPr="00F40212">
        <w:rPr>
          <w:rFonts w:ascii="Arial" w:hAnsi="Arial" w:cs="Arial"/>
          <w:color w:val="08013D"/>
          <w:kern w:val="0"/>
          <w:sz w:val="20"/>
          <w:szCs w:val="20"/>
        </w:rPr>
        <w:t>Wat verwacht je van de deelnemende huisartsenpraktijken?</w:t>
      </w:r>
    </w:p>
    <w:p w14:paraId="76FB48B7" w14:textId="77777777" w:rsidR="00F40212" w:rsidRPr="00F40212" w:rsidRDefault="00F40212" w:rsidP="00F40212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  <w:r w:rsidRPr="00F40212">
        <w:rPr>
          <w:rFonts w:ascii="Arial" w:hAnsi="Arial" w:cs="Arial"/>
          <w:color w:val="08013D"/>
          <w:kern w:val="0"/>
          <w:sz w:val="20"/>
          <w:szCs w:val="20"/>
        </w:rPr>
        <w:t xml:space="preserve">Hoe verdeel je de </w:t>
      </w:r>
      <w:proofErr w:type="spellStart"/>
      <w:r w:rsidRPr="00F40212">
        <w:rPr>
          <w:rFonts w:ascii="Arial" w:hAnsi="Arial" w:cs="Arial"/>
          <w:color w:val="08013D"/>
          <w:kern w:val="0"/>
          <w:sz w:val="20"/>
          <w:szCs w:val="20"/>
        </w:rPr>
        <w:t>praktijkoverstijgende</w:t>
      </w:r>
      <w:proofErr w:type="spellEnd"/>
      <w:r w:rsidRPr="00F40212">
        <w:rPr>
          <w:rFonts w:ascii="Arial" w:hAnsi="Arial" w:cs="Arial"/>
          <w:color w:val="08013D"/>
          <w:kern w:val="0"/>
          <w:sz w:val="20"/>
          <w:szCs w:val="20"/>
        </w:rPr>
        <w:t xml:space="preserve"> elementen over de praktijken en zorg je dat ze allemaal een actieve rol hebben?</w:t>
      </w:r>
    </w:p>
    <w:p w14:paraId="212194C3" w14:textId="77777777" w:rsidR="00F40212" w:rsidRPr="00F40212" w:rsidRDefault="00F40212" w:rsidP="00F40212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  <w:r w:rsidRPr="00F40212">
        <w:rPr>
          <w:rFonts w:ascii="Arial" w:hAnsi="Arial" w:cs="Arial"/>
          <w:color w:val="08013D"/>
          <w:kern w:val="0"/>
          <w:sz w:val="20"/>
          <w:szCs w:val="20"/>
        </w:rPr>
        <w:t xml:space="preserve">Bij gefaseerde instroom: hoe ziet dit er uit? </w:t>
      </w:r>
    </w:p>
    <w:p w14:paraId="2054AF1E" w14:textId="77777777" w:rsidR="00F40212" w:rsidRPr="00F40212" w:rsidRDefault="00F40212" w:rsidP="00F402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</w:p>
    <w:p w14:paraId="6BCEE72A" w14:textId="77777777" w:rsidR="00F40212" w:rsidRPr="00F40212" w:rsidRDefault="00F40212" w:rsidP="00F402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  <w:r w:rsidRPr="00F40212">
        <w:rPr>
          <w:rFonts w:ascii="Arial" w:hAnsi="Arial" w:cs="Arial"/>
          <w:color w:val="08013D"/>
          <w:kern w:val="0"/>
          <w:sz w:val="20"/>
          <w:szCs w:val="20"/>
        </w:rPr>
        <w:t>Monitoring, lerende organisatie, blijvende effect</w:t>
      </w:r>
    </w:p>
    <w:p w14:paraId="7B872B38" w14:textId="3931B10F" w:rsidR="00F40212" w:rsidRPr="00F40212" w:rsidRDefault="00F40212" w:rsidP="00F40212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  <w:r w:rsidRPr="00F40212">
        <w:rPr>
          <w:rFonts w:ascii="Arial" w:hAnsi="Arial" w:cs="Arial"/>
          <w:color w:val="08013D"/>
          <w:kern w:val="0"/>
          <w:sz w:val="20"/>
          <w:szCs w:val="20"/>
        </w:rPr>
        <w:t xml:space="preserve">Wat is er zichtbaar voor patiënten, professionals, </w:t>
      </w:r>
      <w:r w:rsidRPr="00F40212">
        <w:rPr>
          <w:rFonts w:ascii="Arial" w:hAnsi="Arial" w:cs="Arial"/>
          <w:color w:val="08013D"/>
          <w:kern w:val="0"/>
          <w:sz w:val="20"/>
          <w:szCs w:val="20"/>
        </w:rPr>
        <w:t>etc.</w:t>
      </w:r>
      <w:r w:rsidRPr="00F40212">
        <w:rPr>
          <w:rFonts w:ascii="Arial" w:hAnsi="Arial" w:cs="Arial"/>
          <w:color w:val="08013D"/>
          <w:kern w:val="0"/>
          <w:sz w:val="20"/>
          <w:szCs w:val="20"/>
        </w:rPr>
        <w:t xml:space="preserve"> als deze interventie succesvol is? </w:t>
      </w:r>
    </w:p>
    <w:p w14:paraId="0B91F204" w14:textId="77777777" w:rsidR="00F40212" w:rsidRPr="00F40212" w:rsidRDefault="00F40212" w:rsidP="00F40212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  <w:r w:rsidRPr="00F40212">
        <w:rPr>
          <w:rFonts w:ascii="Arial" w:hAnsi="Arial" w:cs="Arial"/>
          <w:color w:val="08013D"/>
          <w:kern w:val="0"/>
          <w:sz w:val="20"/>
          <w:szCs w:val="20"/>
        </w:rPr>
        <w:t xml:space="preserve">Hoe leren de deelnemers van de succeservaringen, zodat ze deze kunnen vermeerderen? </w:t>
      </w:r>
    </w:p>
    <w:p w14:paraId="78FE41DE" w14:textId="77777777" w:rsidR="00F40212" w:rsidRPr="00F40212" w:rsidRDefault="00F40212" w:rsidP="00F40212">
      <w:pPr>
        <w:pStyle w:val="Lijstalinea"/>
        <w:numPr>
          <w:ilvl w:val="0"/>
          <w:numId w:val="4"/>
        </w:numPr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  <w:r w:rsidRPr="00F40212">
        <w:rPr>
          <w:rFonts w:ascii="Arial" w:hAnsi="Arial" w:cs="Arial"/>
          <w:color w:val="08013D"/>
          <w:kern w:val="0"/>
          <w:sz w:val="20"/>
          <w:szCs w:val="20"/>
        </w:rPr>
        <w:t xml:space="preserve">Hoe evalueer je? Welke gegevens lever je aan, naast de landelijke en regionale metingen? Op welke momenten? </w:t>
      </w:r>
    </w:p>
    <w:p w14:paraId="4D31C740" w14:textId="77777777" w:rsidR="00F40212" w:rsidRPr="00F40212" w:rsidRDefault="00F40212" w:rsidP="00F40212">
      <w:pPr>
        <w:pStyle w:val="Lijstalinea"/>
        <w:numPr>
          <w:ilvl w:val="0"/>
          <w:numId w:val="4"/>
        </w:numPr>
        <w:spacing w:after="0" w:line="276" w:lineRule="auto"/>
        <w:rPr>
          <w:rFonts w:ascii="Arial" w:hAnsi="Arial" w:cs="Arial"/>
          <w:color w:val="08013D"/>
        </w:rPr>
      </w:pPr>
      <w:r w:rsidRPr="00F40212">
        <w:rPr>
          <w:rFonts w:ascii="Arial" w:hAnsi="Arial" w:cs="Arial"/>
          <w:color w:val="08013D"/>
          <w:kern w:val="0"/>
          <w:sz w:val="20"/>
          <w:szCs w:val="20"/>
        </w:rPr>
        <w:t xml:space="preserve">Hoe zorg je voor een blijvend effect? </w:t>
      </w:r>
    </w:p>
    <w:p w14:paraId="09B5C7C8" w14:textId="77777777" w:rsidR="00F40212" w:rsidRPr="00F40212" w:rsidRDefault="00F40212" w:rsidP="00F402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</w:p>
    <w:p w14:paraId="1DBDFBDB" w14:textId="77777777" w:rsidR="00F40212" w:rsidRPr="00F40212" w:rsidRDefault="00F40212" w:rsidP="00F402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  <w:r w:rsidRPr="00F40212">
        <w:rPr>
          <w:rFonts w:ascii="Arial" w:hAnsi="Arial" w:cs="Arial"/>
          <w:color w:val="08013D"/>
          <w:kern w:val="0"/>
          <w:sz w:val="20"/>
          <w:szCs w:val="20"/>
        </w:rPr>
        <w:t>Risico’s</w:t>
      </w:r>
    </w:p>
    <w:p w14:paraId="233CC2C6" w14:textId="77777777" w:rsidR="00F40212" w:rsidRDefault="00F40212" w:rsidP="00F40212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  <w:r w:rsidRPr="00F40212">
        <w:rPr>
          <w:rFonts w:ascii="Arial" w:hAnsi="Arial" w:cs="Arial"/>
          <w:color w:val="08013D"/>
          <w:kern w:val="0"/>
          <w:sz w:val="20"/>
          <w:szCs w:val="20"/>
        </w:rPr>
        <w:t>Zie je risico’s die mogelijk leiden tot een minder succesvolle interventie?</w:t>
      </w:r>
    </w:p>
    <w:p w14:paraId="15F0CF87" w14:textId="14A89A86" w:rsidR="00F40212" w:rsidRDefault="00F40212" w:rsidP="00F40212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  <w:r w:rsidRPr="00F40212">
        <w:rPr>
          <w:rFonts w:ascii="Arial" w:hAnsi="Arial" w:cs="Arial"/>
          <w:color w:val="08013D"/>
          <w:kern w:val="0"/>
          <w:sz w:val="20"/>
          <w:szCs w:val="20"/>
        </w:rPr>
        <w:t>Wat ga je doen om deze risico’s te verminderen?</w:t>
      </w:r>
    </w:p>
    <w:p w14:paraId="37036043" w14:textId="77777777" w:rsidR="00F40212" w:rsidRDefault="00F40212" w:rsidP="00F402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</w:p>
    <w:p w14:paraId="60331C95" w14:textId="77777777" w:rsidR="00F40212" w:rsidRDefault="00F40212" w:rsidP="00F402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</w:p>
    <w:p w14:paraId="58770520" w14:textId="77777777" w:rsidR="00F40212" w:rsidRDefault="00F40212" w:rsidP="00F402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</w:p>
    <w:p w14:paraId="2000EFB2" w14:textId="77777777" w:rsidR="00F40212" w:rsidRDefault="00F40212" w:rsidP="00F402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</w:p>
    <w:p w14:paraId="74F0E52D" w14:textId="77777777" w:rsidR="00F40212" w:rsidRDefault="00F40212" w:rsidP="00F402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</w:p>
    <w:p w14:paraId="6249E1E7" w14:textId="77777777" w:rsidR="00F40212" w:rsidRDefault="00F40212" w:rsidP="00F402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</w:p>
    <w:p w14:paraId="1F55CF73" w14:textId="77777777" w:rsidR="00F40212" w:rsidRDefault="00F40212" w:rsidP="00F402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</w:p>
    <w:p w14:paraId="4E57AA1E" w14:textId="77777777" w:rsidR="00F40212" w:rsidRDefault="00F40212" w:rsidP="00F402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</w:p>
    <w:p w14:paraId="156F2FBD" w14:textId="77777777" w:rsidR="00F40212" w:rsidRDefault="00F40212" w:rsidP="00F402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</w:p>
    <w:p w14:paraId="0DCA63A3" w14:textId="77777777" w:rsidR="00F40212" w:rsidRDefault="00F40212" w:rsidP="00F402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</w:p>
    <w:p w14:paraId="161AD635" w14:textId="77777777" w:rsidR="00F40212" w:rsidRDefault="00F40212" w:rsidP="00F402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</w:p>
    <w:p w14:paraId="5AF024FD" w14:textId="77777777" w:rsidR="00F40212" w:rsidRDefault="00F40212" w:rsidP="00F402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</w:p>
    <w:p w14:paraId="12425736" w14:textId="77777777" w:rsidR="00F40212" w:rsidRDefault="00F40212" w:rsidP="00F402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</w:p>
    <w:p w14:paraId="40DADAD9" w14:textId="77777777" w:rsidR="00F40212" w:rsidRDefault="00F40212" w:rsidP="00F402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</w:p>
    <w:p w14:paraId="5B880637" w14:textId="77777777" w:rsidR="00F40212" w:rsidRDefault="00F40212" w:rsidP="00F402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8013D"/>
          <w:kern w:val="0"/>
          <w:sz w:val="20"/>
          <w:szCs w:val="20"/>
        </w:rPr>
      </w:pPr>
    </w:p>
    <w:p w14:paraId="049BC568" w14:textId="77777777" w:rsidR="00F40212" w:rsidRPr="00F40212" w:rsidRDefault="00F40212" w:rsidP="00F40212">
      <w:pPr>
        <w:autoSpaceDE w:val="0"/>
        <w:autoSpaceDN w:val="0"/>
        <w:adjustRightInd w:val="0"/>
        <w:spacing w:after="0" w:line="240" w:lineRule="auto"/>
        <w:rPr>
          <w:rStyle w:val="Intensieveverwijzing"/>
        </w:rPr>
      </w:pPr>
      <w:r w:rsidRPr="00F40212">
        <w:rPr>
          <w:rStyle w:val="Intensieveverwijzing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6F0CE1E" wp14:editId="3F203C99">
                <wp:simplePos x="0" y="0"/>
                <wp:positionH relativeFrom="column">
                  <wp:posOffset>0</wp:posOffset>
                </wp:positionH>
                <wp:positionV relativeFrom="paragraph">
                  <wp:posOffset>240665</wp:posOffset>
                </wp:positionV>
                <wp:extent cx="5701665" cy="3239770"/>
                <wp:effectExtent l="12065" t="12700" r="10795" b="5080"/>
                <wp:wrapTopAndBottom/>
                <wp:docPr id="66149798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1665" cy="323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34D93" w14:textId="77777777" w:rsidR="00F40212" w:rsidRPr="00F40212" w:rsidRDefault="00F40212" w:rsidP="00F40212">
                            <w:pPr>
                              <w:rPr>
                                <w:rStyle w:val="Tekstvantijdelijkeaanduiding"/>
                                <w:rFonts w:ascii="Arial" w:hAnsi="Arial" w:cs="Arial"/>
                              </w:rPr>
                            </w:pPr>
                            <w:r w:rsidRPr="00F40212">
                              <w:rPr>
                                <w:rStyle w:val="Tekstvantijdelijkeaanduiding"/>
                                <w:rFonts w:ascii="Arial" w:hAnsi="Arial" w:cs="Arial"/>
                              </w:rPr>
                              <w:t>Beschrijf hier het plan van aanpak voor interventie 1: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0CE1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1" type="#_x0000_t202" style="position:absolute;margin-left:0;margin-top:18.95pt;width:448.95pt;height:255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">
                <v:textbox>
                  <w:txbxContent>
                    <w:p w14:paraId="48434D93" w14:textId="77777777" w:rsidR="00F40212" w:rsidRPr="00F40212" w:rsidRDefault="00F40212" w:rsidP="00F40212">
                      <w:pPr>
                        <w:rPr>
                          <w:rStyle w:val="Tekstvantijdelijkeaanduiding"/>
                          <w:rFonts w:ascii="Arial" w:hAnsi="Arial" w:cs="Arial"/>
                        </w:rPr>
                      </w:pPr>
                      <w:r w:rsidRPr="00F40212">
                        <w:rPr>
                          <w:rStyle w:val="Tekstvantijdelijkeaanduiding"/>
                          <w:rFonts w:ascii="Arial" w:hAnsi="Arial" w:cs="Arial"/>
                        </w:rPr>
                        <w:t>Beschrijf hier het plan van aanpak voor interventie 1: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40212">
        <w:rPr>
          <w:rStyle w:val="Intensieveverwijzing"/>
        </w:rPr>
        <w:t>Interventie 1: …..</w:t>
      </w:r>
    </w:p>
    <w:p w14:paraId="184AE58B" w14:textId="66C0070C" w:rsidR="00872BA2" w:rsidRDefault="00872BA2" w:rsidP="000C2A42"/>
    <w:p w14:paraId="16D82D39" w14:textId="77777777" w:rsidR="00F40212" w:rsidRDefault="00F40212" w:rsidP="000C2A42"/>
    <w:p w14:paraId="6FBC1C35" w14:textId="77777777" w:rsidR="00F40212" w:rsidRDefault="00F40212" w:rsidP="000C2A42"/>
    <w:p w14:paraId="0B6B1403" w14:textId="77777777" w:rsidR="00F40212" w:rsidRDefault="00F40212" w:rsidP="000C2A42"/>
    <w:p w14:paraId="0C4B48DA" w14:textId="77777777" w:rsidR="00F40212" w:rsidRDefault="00F40212" w:rsidP="000C2A42"/>
    <w:p w14:paraId="2BD8EF23" w14:textId="77777777" w:rsidR="00F40212" w:rsidRDefault="00F40212" w:rsidP="000C2A42"/>
    <w:p w14:paraId="0648010E" w14:textId="77777777" w:rsidR="00F40212" w:rsidRDefault="00F40212" w:rsidP="000C2A42"/>
    <w:p w14:paraId="79BF7795" w14:textId="77777777" w:rsidR="00F40212" w:rsidRDefault="00F40212" w:rsidP="000C2A42"/>
    <w:p w14:paraId="6FDE89E6" w14:textId="77777777" w:rsidR="00F40212" w:rsidRDefault="00F40212" w:rsidP="000C2A42"/>
    <w:p w14:paraId="5F32CD52" w14:textId="77777777" w:rsidR="00F40212" w:rsidRDefault="00F40212" w:rsidP="000C2A42"/>
    <w:p w14:paraId="66C503D5" w14:textId="77777777" w:rsidR="00F40212" w:rsidRDefault="00F40212" w:rsidP="000C2A42"/>
    <w:p w14:paraId="4ECD8C54" w14:textId="77777777" w:rsidR="00F40212" w:rsidRPr="0035173A" w:rsidRDefault="00F40212" w:rsidP="00F40212">
      <w:pPr>
        <w:autoSpaceDE w:val="0"/>
        <w:autoSpaceDN w:val="0"/>
        <w:adjustRightInd w:val="0"/>
        <w:spacing w:after="0" w:line="240" w:lineRule="auto"/>
        <w:rPr>
          <w:rStyle w:val="Intensieveverwijzing"/>
        </w:rPr>
      </w:pPr>
      <w:r w:rsidRPr="00F40212">
        <w:rPr>
          <w:rStyle w:val="Intensieveverwijzing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E8D48D5" wp14:editId="4D2FF6CF">
                <wp:simplePos x="0" y="0"/>
                <wp:positionH relativeFrom="column">
                  <wp:posOffset>0</wp:posOffset>
                </wp:positionH>
                <wp:positionV relativeFrom="paragraph">
                  <wp:posOffset>240665</wp:posOffset>
                </wp:positionV>
                <wp:extent cx="5701665" cy="3239770"/>
                <wp:effectExtent l="12065" t="12700" r="10795" b="5080"/>
                <wp:wrapTopAndBottom/>
                <wp:docPr id="17445517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1665" cy="323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61482" w14:textId="77777777" w:rsidR="00F40212" w:rsidRPr="00F40212" w:rsidRDefault="00F40212" w:rsidP="00F40212">
                            <w:pPr>
                              <w:rPr>
                                <w:rStyle w:val="Tekstvantijdelijkeaanduiding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0212">
                              <w:rPr>
                                <w:rStyle w:val="Tekstvantijdelijkeaanduiding"/>
                                <w:rFonts w:ascii="Arial" w:hAnsi="Arial" w:cs="Arial"/>
                                <w:sz w:val="20"/>
                                <w:szCs w:val="20"/>
                              </w:rPr>
                              <w:t>Beschrijf hier het plan van aanpak voor interventie 2: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D48D5" id="_x0000_s1032" type="#_x0000_t202" style="position:absolute;margin-left:0;margin-top:18.95pt;width:448.95pt;height:255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">
                <v:textbox>
                  <w:txbxContent>
                    <w:p w14:paraId="4C861482" w14:textId="77777777" w:rsidR="00F40212" w:rsidRPr="00F40212" w:rsidRDefault="00F40212" w:rsidP="00F40212">
                      <w:pPr>
                        <w:rPr>
                          <w:rStyle w:val="Tekstvantijdelijkeaanduiding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0212">
                        <w:rPr>
                          <w:rStyle w:val="Tekstvantijdelijkeaanduiding"/>
                          <w:rFonts w:ascii="Arial" w:hAnsi="Arial" w:cs="Arial"/>
                          <w:sz w:val="20"/>
                          <w:szCs w:val="20"/>
                        </w:rPr>
                        <w:t>Beschrijf hier het plan van aanpak voor interventie 2: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40212">
        <w:rPr>
          <w:rStyle w:val="Intensieveverwijzing"/>
        </w:rPr>
        <w:t>Interventie 2: …..</w:t>
      </w:r>
    </w:p>
    <w:p w14:paraId="20F75BB6" w14:textId="77777777" w:rsidR="00F40212" w:rsidRPr="0035173A" w:rsidRDefault="00F40212" w:rsidP="000C2A42">
      <w:pPr>
        <w:rPr>
          <w:rStyle w:val="Intensieveverwijzing"/>
        </w:rPr>
      </w:pPr>
    </w:p>
    <w:p w14:paraId="5497A082" w14:textId="77777777" w:rsidR="00F40212" w:rsidRPr="0035173A" w:rsidRDefault="00F40212" w:rsidP="000C2A42">
      <w:pPr>
        <w:rPr>
          <w:rStyle w:val="Intensieveverwijzing"/>
        </w:rPr>
      </w:pPr>
    </w:p>
    <w:p w14:paraId="01701E22" w14:textId="77777777" w:rsidR="00F40212" w:rsidRPr="0035173A" w:rsidRDefault="00F40212" w:rsidP="000C2A42">
      <w:pPr>
        <w:rPr>
          <w:rStyle w:val="Intensieveverwijzing"/>
        </w:rPr>
      </w:pPr>
    </w:p>
    <w:p w14:paraId="5CDC103B" w14:textId="77777777" w:rsidR="00F40212" w:rsidRPr="0035173A" w:rsidRDefault="00F40212" w:rsidP="000C2A42">
      <w:pPr>
        <w:rPr>
          <w:rStyle w:val="Intensieveverwijzing"/>
        </w:rPr>
      </w:pPr>
    </w:p>
    <w:p w14:paraId="7EE7BD48" w14:textId="77777777" w:rsidR="00F40212" w:rsidRPr="0035173A" w:rsidRDefault="00F40212" w:rsidP="000C2A42">
      <w:pPr>
        <w:rPr>
          <w:rStyle w:val="Intensieveverwijzing"/>
        </w:rPr>
      </w:pPr>
    </w:p>
    <w:p w14:paraId="38CCE6FC" w14:textId="77777777" w:rsidR="00F40212" w:rsidRPr="0035173A" w:rsidRDefault="00F40212" w:rsidP="000C2A42">
      <w:pPr>
        <w:rPr>
          <w:rStyle w:val="Intensieveverwijzing"/>
        </w:rPr>
      </w:pPr>
    </w:p>
    <w:p w14:paraId="75EEC3FE" w14:textId="77777777" w:rsidR="00F40212" w:rsidRPr="0035173A" w:rsidRDefault="00F40212" w:rsidP="000C2A42">
      <w:pPr>
        <w:rPr>
          <w:rStyle w:val="Intensieveverwijzing"/>
        </w:rPr>
      </w:pPr>
    </w:p>
    <w:p w14:paraId="68DF4EA7" w14:textId="77777777" w:rsidR="00F40212" w:rsidRPr="0035173A" w:rsidRDefault="00F40212" w:rsidP="000C2A42">
      <w:pPr>
        <w:rPr>
          <w:rStyle w:val="Intensieveverwijzing"/>
        </w:rPr>
      </w:pPr>
    </w:p>
    <w:p w14:paraId="01D853AE" w14:textId="77777777" w:rsidR="00F40212" w:rsidRPr="0035173A" w:rsidRDefault="00F40212" w:rsidP="000C2A42">
      <w:pPr>
        <w:rPr>
          <w:rStyle w:val="Intensieveverwijzing"/>
        </w:rPr>
      </w:pPr>
    </w:p>
    <w:p w14:paraId="4F70A2B9" w14:textId="77777777" w:rsidR="00F40212" w:rsidRPr="0035173A" w:rsidRDefault="00F40212" w:rsidP="000C2A42">
      <w:pPr>
        <w:rPr>
          <w:rStyle w:val="Intensieveverwijzing"/>
        </w:rPr>
      </w:pPr>
    </w:p>
    <w:p w14:paraId="63DAF4B4" w14:textId="77777777" w:rsidR="00F40212" w:rsidRPr="0035173A" w:rsidRDefault="00F40212" w:rsidP="000C2A42">
      <w:pPr>
        <w:rPr>
          <w:rStyle w:val="Intensieveverwijzing"/>
        </w:rPr>
      </w:pPr>
    </w:p>
    <w:p w14:paraId="7B3D607B" w14:textId="77777777" w:rsidR="00F40212" w:rsidRPr="0035173A" w:rsidRDefault="00F40212" w:rsidP="000C2A42">
      <w:pPr>
        <w:rPr>
          <w:rStyle w:val="Intensieveverwijzing"/>
        </w:rPr>
      </w:pPr>
    </w:p>
    <w:p w14:paraId="52E16D81" w14:textId="77777777" w:rsidR="00F40212" w:rsidRPr="0035173A" w:rsidRDefault="00F40212" w:rsidP="000C2A42">
      <w:pPr>
        <w:rPr>
          <w:rStyle w:val="Intensieveverwijzing"/>
        </w:rPr>
      </w:pPr>
    </w:p>
    <w:p w14:paraId="23E2B82E" w14:textId="77777777" w:rsidR="00F40212" w:rsidRPr="0035173A" w:rsidRDefault="00F40212" w:rsidP="000C2A42">
      <w:pPr>
        <w:rPr>
          <w:rStyle w:val="Intensieveverwijzing"/>
        </w:rPr>
      </w:pPr>
    </w:p>
    <w:p w14:paraId="6DE0A6BE" w14:textId="77777777" w:rsidR="00F40212" w:rsidRPr="0035173A" w:rsidRDefault="00F40212" w:rsidP="000C2A42">
      <w:pPr>
        <w:rPr>
          <w:rStyle w:val="Intensieveverwijzing"/>
        </w:rPr>
      </w:pPr>
    </w:p>
    <w:p w14:paraId="092B8614" w14:textId="77777777" w:rsidR="00F40212" w:rsidRPr="0035173A" w:rsidRDefault="00F40212" w:rsidP="00F40212">
      <w:pPr>
        <w:autoSpaceDE w:val="0"/>
        <w:autoSpaceDN w:val="0"/>
        <w:adjustRightInd w:val="0"/>
        <w:spacing w:after="0" w:line="240" w:lineRule="auto"/>
        <w:rPr>
          <w:rStyle w:val="Intensieveverwijzing"/>
        </w:rPr>
      </w:pPr>
      <w:r w:rsidRPr="0035173A">
        <w:rPr>
          <w:rStyle w:val="Intensieveverwijzing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5C355A6" wp14:editId="11B9BDD7">
                <wp:simplePos x="0" y="0"/>
                <wp:positionH relativeFrom="column">
                  <wp:posOffset>0</wp:posOffset>
                </wp:positionH>
                <wp:positionV relativeFrom="paragraph">
                  <wp:posOffset>240665</wp:posOffset>
                </wp:positionV>
                <wp:extent cx="5701665" cy="3239770"/>
                <wp:effectExtent l="12065" t="12700" r="10795" b="5080"/>
                <wp:wrapTopAndBottom/>
                <wp:docPr id="104145724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1665" cy="323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DAB57" w14:textId="77777777" w:rsidR="00F40212" w:rsidRPr="00F40212" w:rsidRDefault="00F40212" w:rsidP="00F40212">
                            <w:pPr>
                              <w:rPr>
                                <w:rStyle w:val="Tekstvantijdelijkeaanduiding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0212">
                              <w:rPr>
                                <w:rStyle w:val="Tekstvantijdelijkeaanduiding"/>
                                <w:rFonts w:ascii="Arial" w:hAnsi="Arial" w:cs="Arial"/>
                                <w:sz w:val="20"/>
                                <w:szCs w:val="20"/>
                              </w:rPr>
                              <w:t>Beschrijf hier het plan van aanpak voor interventie 3: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355A6" id="_x0000_s1033" type="#_x0000_t202" style="position:absolute;margin-left:0;margin-top:18.95pt;width:448.95pt;height:255.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">
                <v:textbox>
                  <w:txbxContent>
                    <w:p w14:paraId="10BDAB57" w14:textId="77777777" w:rsidR="00F40212" w:rsidRPr="00F40212" w:rsidRDefault="00F40212" w:rsidP="00F40212">
                      <w:pPr>
                        <w:rPr>
                          <w:rStyle w:val="Tekstvantijdelijkeaanduiding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0212">
                        <w:rPr>
                          <w:rStyle w:val="Tekstvantijdelijkeaanduiding"/>
                          <w:rFonts w:ascii="Arial" w:hAnsi="Arial" w:cs="Arial"/>
                          <w:sz w:val="20"/>
                          <w:szCs w:val="20"/>
                        </w:rPr>
                        <w:t>Beschrijf hier het plan van aanpak voor interventie 3: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35173A">
        <w:rPr>
          <w:rStyle w:val="Intensieveverwijzing"/>
        </w:rPr>
        <w:t>Interventie 3: …..</w:t>
      </w:r>
    </w:p>
    <w:p w14:paraId="18946A46" w14:textId="77777777" w:rsidR="00F40212" w:rsidRDefault="00F40212" w:rsidP="000C2A42"/>
    <w:p w14:paraId="349C0512" w14:textId="77777777" w:rsidR="00F40212" w:rsidRDefault="00F40212" w:rsidP="000C2A42"/>
    <w:p w14:paraId="764474B8" w14:textId="77777777" w:rsidR="00F40212" w:rsidRPr="000C2A42" w:rsidRDefault="00F40212" w:rsidP="000C2A42"/>
    <w:sectPr w:rsidR="00F40212" w:rsidRPr="000C2A42" w:rsidSect="006742ED">
      <w:headerReference w:type="even" r:id="rId10"/>
      <w:headerReference w:type="default" r:id="rId11"/>
      <w:footerReference w:type="default" r:id="rId12"/>
      <w:pgSz w:w="11906" w:h="16838"/>
      <w:pgMar w:top="2835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C7871" w14:textId="77777777" w:rsidR="00393033" w:rsidRDefault="00393033" w:rsidP="0079396B">
      <w:pPr>
        <w:spacing w:line="240" w:lineRule="auto"/>
      </w:pPr>
      <w:r>
        <w:separator/>
      </w:r>
    </w:p>
  </w:endnote>
  <w:endnote w:type="continuationSeparator" w:id="0">
    <w:p w14:paraId="624E2A65" w14:textId="77777777" w:rsidR="00393033" w:rsidRDefault="00393033" w:rsidP="007939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roxima Nova Soft">
    <w:altName w:val="Tahoma"/>
    <w:panose1 w:val="02000506030000020004"/>
    <w:charset w:val="00"/>
    <w:family w:val="modern"/>
    <w:notTrueType/>
    <w:pitch w:val="variable"/>
    <w:sig w:usb0="800000AF" w:usb1="5000204A" w:usb2="00000000" w:usb3="00000000" w:csb0="00000093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oxima Soft Semibold">
    <w:altName w:val="Calibri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11443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77743D9" w14:textId="77777777" w:rsidR="001C6078" w:rsidRDefault="001C6078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5728DBD" w14:textId="77777777" w:rsidR="001C6078" w:rsidRDefault="001C607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DC444" w14:textId="77777777" w:rsidR="00393033" w:rsidRDefault="00393033" w:rsidP="0079396B">
      <w:pPr>
        <w:spacing w:line="240" w:lineRule="auto"/>
      </w:pPr>
      <w:r>
        <w:separator/>
      </w:r>
    </w:p>
  </w:footnote>
  <w:footnote w:type="continuationSeparator" w:id="0">
    <w:p w14:paraId="415B1153" w14:textId="77777777" w:rsidR="00393033" w:rsidRDefault="00393033" w:rsidP="007939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862465139"/>
      <w:docPartObj>
        <w:docPartGallery w:val="Page Numbers (Top of Page)"/>
        <w:docPartUnique/>
      </w:docPartObj>
    </w:sdtPr>
    <w:sdtContent>
      <w:p w14:paraId="1DBF6EA0" w14:textId="77777777" w:rsidR="0079396B" w:rsidRDefault="0079396B" w:rsidP="00F23835">
        <w:pPr>
          <w:pStyle w:val="Koptekst"/>
          <w:framePr w:wrap="none" w:vAnchor="text" w:hAnchor="margin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5403B116" w14:textId="77777777" w:rsidR="0079396B" w:rsidRDefault="0079396B" w:rsidP="0079396B">
    <w:pPr>
      <w:pStyle w:val="Koptekst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1271C" w14:textId="77777777" w:rsidR="0079396B" w:rsidRPr="00B54D6E" w:rsidRDefault="00C05CA3" w:rsidP="00D73CA1">
    <w:pPr>
      <w:pStyle w:val="Koptekst"/>
      <w:spacing w:line="220" w:lineRule="atLeast"/>
      <w:rPr>
        <w:rFonts w:ascii="Proxima Soft Semibold" w:hAnsi="Proxima Soft Semibold" w:cs="Arial"/>
        <w:b/>
        <w:bCs/>
        <w:sz w:val="16"/>
        <w:szCs w:val="16"/>
      </w:rPr>
    </w:pPr>
    <w:r w:rsidRPr="0013234C">
      <w:rPr>
        <w:noProof/>
      </w:rPr>
      <w:drawing>
        <wp:anchor distT="0" distB="0" distL="114300" distR="114300" simplePos="0" relativeHeight="251659264" behindDoc="1" locked="0" layoutInCell="1" allowOverlap="1" wp14:anchorId="7E3A2BE2" wp14:editId="18B26C73">
          <wp:simplePos x="0" y="0"/>
          <wp:positionH relativeFrom="page">
            <wp:posOffset>5688965</wp:posOffset>
          </wp:positionH>
          <wp:positionV relativeFrom="page">
            <wp:posOffset>540385</wp:posOffset>
          </wp:positionV>
          <wp:extent cx="1317600" cy="979200"/>
          <wp:effectExtent l="0" t="0" r="3810" b="0"/>
          <wp:wrapNone/>
          <wp:docPr id="1481727332" name="Afbeelding 3" descr="Logo Regiozorgnu. De regionale organisatie voor huisartsenzorg in Noordwest-Utrech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504633" name="Afbeelding 3" descr="Logo Regiozorgnu. De regionale organisatie voor huisartsenzorg in Noordwest-Utrech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00" cy="9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0DBA"/>
    <w:multiLevelType w:val="hybridMultilevel"/>
    <w:tmpl w:val="887A2E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65FDD"/>
    <w:multiLevelType w:val="hybridMultilevel"/>
    <w:tmpl w:val="CD14EF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7000C"/>
    <w:multiLevelType w:val="hybridMultilevel"/>
    <w:tmpl w:val="005409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D177F"/>
    <w:multiLevelType w:val="hybridMultilevel"/>
    <w:tmpl w:val="2ED4E0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47CE4"/>
    <w:multiLevelType w:val="hybridMultilevel"/>
    <w:tmpl w:val="F042D7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22635">
    <w:abstractNumId w:val="1"/>
  </w:num>
  <w:num w:numId="2" w16cid:durableId="1339117388">
    <w:abstractNumId w:val="0"/>
  </w:num>
  <w:num w:numId="3" w16cid:durableId="1454518756">
    <w:abstractNumId w:val="3"/>
  </w:num>
  <w:num w:numId="4" w16cid:durableId="744567308">
    <w:abstractNumId w:val="2"/>
  </w:num>
  <w:num w:numId="5" w16cid:durableId="889729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A2"/>
    <w:rsid w:val="000259E2"/>
    <w:rsid w:val="00043532"/>
    <w:rsid w:val="000A3A7D"/>
    <w:rsid w:val="000A45CB"/>
    <w:rsid w:val="000C2A42"/>
    <w:rsid w:val="0013234C"/>
    <w:rsid w:val="00134A20"/>
    <w:rsid w:val="00195B51"/>
    <w:rsid w:val="001B4867"/>
    <w:rsid w:val="001B6BF9"/>
    <w:rsid w:val="001C6078"/>
    <w:rsid w:val="001D4335"/>
    <w:rsid w:val="001E0FAF"/>
    <w:rsid w:val="00257483"/>
    <w:rsid w:val="002B2D8D"/>
    <w:rsid w:val="002D63A2"/>
    <w:rsid w:val="002F61F1"/>
    <w:rsid w:val="002F7CE1"/>
    <w:rsid w:val="0030773C"/>
    <w:rsid w:val="00324041"/>
    <w:rsid w:val="00342DB7"/>
    <w:rsid w:val="0035173A"/>
    <w:rsid w:val="00370500"/>
    <w:rsid w:val="00393033"/>
    <w:rsid w:val="003B254E"/>
    <w:rsid w:val="003F43FE"/>
    <w:rsid w:val="00433357"/>
    <w:rsid w:val="004C669E"/>
    <w:rsid w:val="004E0BCF"/>
    <w:rsid w:val="00503DE1"/>
    <w:rsid w:val="00543F27"/>
    <w:rsid w:val="005442FA"/>
    <w:rsid w:val="005941AB"/>
    <w:rsid w:val="00610CA3"/>
    <w:rsid w:val="00646763"/>
    <w:rsid w:val="006742ED"/>
    <w:rsid w:val="006A3770"/>
    <w:rsid w:val="006D1F04"/>
    <w:rsid w:val="007060B7"/>
    <w:rsid w:val="007148D0"/>
    <w:rsid w:val="00734CC2"/>
    <w:rsid w:val="00737EDD"/>
    <w:rsid w:val="00750A9E"/>
    <w:rsid w:val="00750BB7"/>
    <w:rsid w:val="0079396B"/>
    <w:rsid w:val="007B531B"/>
    <w:rsid w:val="007C3213"/>
    <w:rsid w:val="007D1C64"/>
    <w:rsid w:val="007E2925"/>
    <w:rsid w:val="007F4B6E"/>
    <w:rsid w:val="00870A67"/>
    <w:rsid w:val="00872BA2"/>
    <w:rsid w:val="008A489E"/>
    <w:rsid w:val="008A5F59"/>
    <w:rsid w:val="008D3960"/>
    <w:rsid w:val="008D7F54"/>
    <w:rsid w:val="008E0183"/>
    <w:rsid w:val="008F3B57"/>
    <w:rsid w:val="008F6BE8"/>
    <w:rsid w:val="00904AD6"/>
    <w:rsid w:val="009B01CE"/>
    <w:rsid w:val="009B7417"/>
    <w:rsid w:val="009C0E79"/>
    <w:rsid w:val="009C7083"/>
    <w:rsid w:val="009D21BD"/>
    <w:rsid w:val="009F035D"/>
    <w:rsid w:val="00A061B1"/>
    <w:rsid w:val="00A55A64"/>
    <w:rsid w:val="00A84914"/>
    <w:rsid w:val="00B43E26"/>
    <w:rsid w:val="00B54D6E"/>
    <w:rsid w:val="00B901AF"/>
    <w:rsid w:val="00BA52F4"/>
    <w:rsid w:val="00BE2A07"/>
    <w:rsid w:val="00BE73AD"/>
    <w:rsid w:val="00C05CA3"/>
    <w:rsid w:val="00C143FF"/>
    <w:rsid w:val="00C22926"/>
    <w:rsid w:val="00C40BF9"/>
    <w:rsid w:val="00C67CCC"/>
    <w:rsid w:val="00C9737B"/>
    <w:rsid w:val="00CC06B6"/>
    <w:rsid w:val="00D0142F"/>
    <w:rsid w:val="00D17F66"/>
    <w:rsid w:val="00D27B0E"/>
    <w:rsid w:val="00D32FCF"/>
    <w:rsid w:val="00D73CA1"/>
    <w:rsid w:val="00D85FDC"/>
    <w:rsid w:val="00D8797F"/>
    <w:rsid w:val="00D96AC4"/>
    <w:rsid w:val="00DA2BB8"/>
    <w:rsid w:val="00DA44FD"/>
    <w:rsid w:val="00DA7D2C"/>
    <w:rsid w:val="00DB31C6"/>
    <w:rsid w:val="00DC2387"/>
    <w:rsid w:val="00DD0E2F"/>
    <w:rsid w:val="00DD581C"/>
    <w:rsid w:val="00DE6BBF"/>
    <w:rsid w:val="00DF7486"/>
    <w:rsid w:val="00E10A43"/>
    <w:rsid w:val="00E810AE"/>
    <w:rsid w:val="00E92B94"/>
    <w:rsid w:val="00F21C27"/>
    <w:rsid w:val="00F40212"/>
    <w:rsid w:val="00FA7948"/>
    <w:rsid w:val="00FC5F86"/>
    <w:rsid w:val="00FE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03376"/>
  <w15:chartTrackingRefBased/>
  <w15:docId w15:val="{059537DF-174A-4591-A2A9-B98CB7F2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72BA2"/>
    <w:pPr>
      <w:spacing w:after="160" w:line="259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C2A42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D63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RefreshCoaching">
    <w:name w:val="Refresh Coaching"/>
    <w:basedOn w:val="Standaardtabel"/>
    <w:uiPriority w:val="99"/>
    <w:rsid w:val="001B6BF9"/>
    <w:pPr>
      <w:spacing w:line="300" w:lineRule="atLeast"/>
    </w:pPr>
    <w:rPr>
      <w:rFonts w:ascii="Arial" w:hAnsi="Arial" w:cs="Times New Roman (Hoofdtekst CS)"/>
      <w:sz w:val="19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left w:w="0" w:type="dxa"/>
        <w:bottom w:w="57" w:type="dxa"/>
        <w:right w:w="0" w:type="dxa"/>
      </w:tblCellMar>
    </w:tblPr>
    <w:tblStylePr w:type="firstRow">
      <w:pPr>
        <w:wordWrap/>
        <w:spacing w:line="300" w:lineRule="atLeast"/>
      </w:pPr>
      <w:rPr>
        <w:rFonts w:ascii="Arial" w:hAnsi="Arial"/>
        <w:b w:val="0"/>
        <w:i w:val="0"/>
        <w:sz w:val="19"/>
      </w:rPr>
    </w:tblStylePr>
    <w:tblStylePr w:type="lastRow">
      <w:pPr>
        <w:wordWrap/>
        <w:spacing w:beforeLines="0" w:before="0" w:beforeAutospacing="0" w:afterLines="0" w:after="0" w:afterAutospacing="0" w:line="300" w:lineRule="atLeast"/>
        <w:ind w:leftChars="0" w:left="0" w:rightChars="0" w:right="0"/>
      </w:pPr>
      <w:rPr>
        <w:rFonts w:ascii="Arial" w:hAnsi="Arial"/>
        <w:b w:val="0"/>
        <w:i w:val="0"/>
        <w:sz w:val="19"/>
      </w:rPr>
    </w:tblStylePr>
  </w:style>
  <w:style w:type="table" w:customStyle="1" w:styleId="Mooiland">
    <w:name w:val="Mooiland"/>
    <w:basedOn w:val="Standaardtabel"/>
    <w:uiPriority w:val="99"/>
    <w:rsid w:val="00A84914"/>
    <w:tblPr/>
    <w:tblStylePr w:type="firstRow">
      <w:rPr>
        <w:rFonts w:ascii="Verdana" w:hAnsi="Verdana"/>
        <w:b/>
        <w:i w:val="0"/>
        <w:color w:val="1B1937" w:themeColor="text2"/>
        <w:sz w:val="28"/>
      </w:rPr>
    </w:tblStylePr>
  </w:style>
  <w:style w:type="table" w:customStyle="1" w:styleId="MooilandtabelContact">
    <w:name w:val="Mooiland tabel Contact"/>
    <w:basedOn w:val="Standaardtabel"/>
    <w:uiPriority w:val="99"/>
    <w:rsid w:val="00A84914"/>
    <w:rPr>
      <w:rFonts w:ascii="Verdana" w:hAnsi="Verdana"/>
      <w:color w:val="FF580C" w:themeColor="background2"/>
      <w:sz w:val="18"/>
    </w:rPr>
    <w:tblPr/>
    <w:tblStylePr w:type="firstRow">
      <w:rPr>
        <w:rFonts w:ascii="Verdana" w:hAnsi="Verdana"/>
        <w:b/>
        <w:i w:val="0"/>
        <w:color w:val="1B1937" w:themeColor="text2"/>
        <w:sz w:val="28"/>
      </w:rPr>
    </w:tblStylePr>
  </w:style>
  <w:style w:type="paragraph" w:styleId="Koptekst">
    <w:name w:val="header"/>
    <w:basedOn w:val="Standaard"/>
    <w:link w:val="KoptekstChar"/>
    <w:uiPriority w:val="99"/>
    <w:unhideWhenUsed/>
    <w:rsid w:val="0079396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9396B"/>
  </w:style>
  <w:style w:type="paragraph" w:styleId="Voettekst">
    <w:name w:val="footer"/>
    <w:basedOn w:val="Standaard"/>
    <w:link w:val="VoettekstChar"/>
    <w:uiPriority w:val="99"/>
    <w:unhideWhenUsed/>
    <w:rsid w:val="0079396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9396B"/>
  </w:style>
  <w:style w:type="character" w:styleId="Paginanummer">
    <w:name w:val="page number"/>
    <w:basedOn w:val="Standaardalinea-lettertype"/>
    <w:uiPriority w:val="99"/>
    <w:semiHidden/>
    <w:unhideWhenUsed/>
    <w:rsid w:val="0079396B"/>
  </w:style>
  <w:style w:type="character" w:customStyle="1" w:styleId="Kop1Char">
    <w:name w:val="Kop 1 Char"/>
    <w:basedOn w:val="Standaardalinea-lettertype"/>
    <w:link w:val="Kop1"/>
    <w:uiPriority w:val="9"/>
    <w:rsid w:val="000C2A42"/>
    <w:rPr>
      <w:rFonts w:ascii="Arial" w:eastAsiaTheme="majorEastAsia" w:hAnsi="Arial" w:cstheme="majorBidi"/>
      <w:color w:val="1B1937" w:themeColor="text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D63A2"/>
    <w:rPr>
      <w:rFonts w:asciiTheme="majorHAnsi" w:eastAsiaTheme="majorEastAsia" w:hAnsiTheme="majorHAnsi" w:cstheme="majorBidi"/>
      <w:sz w:val="26"/>
      <w:szCs w:val="26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D63A2"/>
    <w:pPr>
      <w:outlineLvl w:val="9"/>
    </w:pPr>
  </w:style>
  <w:style w:type="paragraph" w:styleId="Geenafstand">
    <w:name w:val="No Spacing"/>
    <w:uiPriority w:val="1"/>
    <w:qFormat/>
    <w:rsid w:val="000C2A42"/>
    <w:rPr>
      <w:rFonts w:ascii="Arial" w:hAnsi="Arial"/>
      <w:color w:val="1B1937" w:themeColor="text2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0C2A42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2A42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2A42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2A42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qFormat/>
    <w:rsid w:val="000C2A42"/>
    <w:rPr>
      <w:i/>
      <w:iCs/>
      <w:color w:val="404040" w:themeColor="text1" w:themeTint="BF"/>
    </w:rPr>
  </w:style>
  <w:style w:type="character" w:styleId="Intensieveverwijzing">
    <w:name w:val="Intense Reference"/>
    <w:basedOn w:val="Standaardalinea-lettertype"/>
    <w:uiPriority w:val="32"/>
    <w:qFormat/>
    <w:rsid w:val="00872BA2"/>
    <w:rPr>
      <w:b/>
      <w:bCs/>
      <w:smallCaps/>
      <w:color w:val="C1225E" w:themeColor="accent1"/>
      <w:spacing w:val="5"/>
    </w:rPr>
  </w:style>
  <w:style w:type="paragraph" w:styleId="Lijstalinea">
    <w:name w:val="List Paragraph"/>
    <w:basedOn w:val="Standaard"/>
    <w:uiPriority w:val="34"/>
    <w:qFormat/>
    <w:rsid w:val="00F40212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F402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poedpostleidscherijn.sharepoint.com/sites/Templates/OfficeTemplates/RegiozorgNU%20-%20sjabloon%20leeg.dotx" TargetMode="External"/></Relationships>
</file>

<file path=word/theme/theme1.xml><?xml version="1.0" encoding="utf-8"?>
<a:theme xmlns:a="http://schemas.openxmlformats.org/drawingml/2006/main" name="Kantoorthema">
  <a:themeElements>
    <a:clrScheme name="RegiozorgNu huisstijlkleuren">
      <a:dk1>
        <a:srgbClr val="000000"/>
      </a:dk1>
      <a:lt1>
        <a:srgbClr val="FFFFFF"/>
      </a:lt1>
      <a:dk2>
        <a:srgbClr val="1B1937"/>
      </a:dk2>
      <a:lt2>
        <a:srgbClr val="FF580C"/>
      </a:lt2>
      <a:accent1>
        <a:srgbClr val="C1225E"/>
      </a:accent1>
      <a:accent2>
        <a:srgbClr val="57C3F1"/>
      </a:accent2>
      <a:accent3>
        <a:srgbClr val="EBCA00"/>
      </a:accent3>
      <a:accent4>
        <a:srgbClr val="B09979"/>
      </a:accent4>
      <a:accent5>
        <a:srgbClr val="99E8A8"/>
      </a:accent5>
      <a:accent6>
        <a:srgbClr val="266BF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285BC06C3BF4CB2F6CD28AF1CE9A5" ma:contentTypeVersion="4" ma:contentTypeDescription="Een nieuw document maken." ma:contentTypeScope="" ma:versionID="c70fe9e47a4411f30622dc9729946925">
  <xsd:schema xmlns:xsd="http://www.w3.org/2001/XMLSchema" xmlns:xs="http://www.w3.org/2001/XMLSchema" xmlns:p="http://schemas.microsoft.com/office/2006/metadata/properties" xmlns:ns2="bdd8faae-c2b8-4a4c-959f-35ee6349b318" targetNamespace="http://schemas.microsoft.com/office/2006/metadata/properties" ma:root="true" ma:fieldsID="6c6b11f4beee5c5ee5826f1496eedb8b" ns2:_="">
    <xsd:import namespace="bdd8faae-c2b8-4a4c-959f-35ee6349b3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8faae-c2b8-4a4c-959f-35ee6349b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13AD87-4A4E-480B-9E0E-353FEFC651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C05FDD-FDA2-424E-BDBA-7A37C7E072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935F94-86FA-4F96-B708-2C98F3AB1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8faae-c2b8-4a4c-959f-35ee6349b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RegiozorgNU%20-%20sjabloon%20leeg</Template>
  <TotalTime>85</TotalTime>
  <Pages>6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Rutting</dc:creator>
  <cp:keywords/>
  <dc:description/>
  <cp:lastModifiedBy>Sophie Rutting</cp:lastModifiedBy>
  <cp:revision>1</cp:revision>
  <dcterms:created xsi:type="dcterms:W3CDTF">2025-02-24T13:27:00Z</dcterms:created>
  <dcterms:modified xsi:type="dcterms:W3CDTF">2025-02-24T14:56:00Z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0x010100D76285BC06C3BF4CB2F6CD28AF1CE9A5</vt:lpwstr>
  </property>
</Properties>
</file>