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DCE7" w14:textId="77777777" w:rsidR="00C83F89" w:rsidRDefault="00C83F89" w:rsidP="00C83F89">
      <w:pPr>
        <w:pStyle w:val="Titel"/>
        <w:rPr>
          <w:sz w:val="36"/>
          <w:szCs w:val="36"/>
        </w:rPr>
      </w:pPr>
      <w:r w:rsidRPr="00C83F89">
        <w:rPr>
          <w:sz w:val="36"/>
          <w:szCs w:val="36"/>
        </w:rPr>
        <w:t xml:space="preserve">Voorbeeld oproepbrief ‘Gedeelde VRM-zorg’ </w:t>
      </w:r>
    </w:p>
    <w:p w14:paraId="26EB20A2" w14:textId="751EEB1E" w:rsidR="00C83F89" w:rsidRDefault="00C83F89" w:rsidP="00C83F89">
      <w:pPr>
        <w:pStyle w:val="Titel"/>
        <w:rPr>
          <w:sz w:val="36"/>
          <w:szCs w:val="36"/>
        </w:rPr>
      </w:pPr>
      <w:r w:rsidRPr="00C83F89">
        <w:rPr>
          <w:sz w:val="36"/>
          <w:szCs w:val="36"/>
        </w:rPr>
        <w:t>voor huisartsenpraktijken</w:t>
      </w:r>
    </w:p>
    <w:p w14:paraId="779047C9" w14:textId="77777777" w:rsidR="00C83F89" w:rsidRPr="00C83F89" w:rsidRDefault="00C83F89" w:rsidP="00C83F89"/>
    <w:p w14:paraId="254FAB57" w14:textId="77777777" w:rsidR="00C83F89" w:rsidRDefault="00C83F89" w:rsidP="00C83F89">
      <w:pPr>
        <w:pStyle w:val="Kop1"/>
      </w:pPr>
      <w:r>
        <w:t>Te gebruiken voor patiënten die:</w:t>
      </w:r>
    </w:p>
    <w:p w14:paraId="7C6CDCD4" w14:textId="08AD6086" w:rsidR="00C83F89" w:rsidRPr="00C83F89" w:rsidRDefault="00C83F89" w:rsidP="00C83F89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C83F89">
        <w:rPr>
          <w:sz w:val="20"/>
          <w:szCs w:val="20"/>
        </w:rPr>
        <w:t>Volgens de cardioloog een tijd geleden al zijn terugverwezen naar de huisarts</w:t>
      </w:r>
    </w:p>
    <w:p w14:paraId="7760A201" w14:textId="4EBE5F60" w:rsidR="00C83F89" w:rsidRPr="00C83F89" w:rsidRDefault="00C83F89" w:rsidP="00C83F89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C83F89">
        <w:rPr>
          <w:sz w:val="20"/>
          <w:szCs w:val="20"/>
        </w:rPr>
        <w:t>Niet bekend zijn bij de cardioloog, maar waarvan de huisarts wel dacht dat de patiënt bij de cardioloog onder controle was</w:t>
      </w:r>
    </w:p>
    <w:p w14:paraId="5133FD45" w14:textId="3B1E3B4D" w:rsidR="00C83F89" w:rsidRPr="00C83F89" w:rsidRDefault="00C83F89" w:rsidP="00C83F89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C83F89">
        <w:rPr>
          <w:sz w:val="20"/>
          <w:szCs w:val="20"/>
        </w:rPr>
        <w:t>Langer dan ca. 1,5 jaar niet bij de cardioloog zijn geweest</w:t>
      </w:r>
    </w:p>
    <w:p w14:paraId="7429C25B" w14:textId="4458B7E4" w:rsidR="000C2A42" w:rsidRPr="00C83F89" w:rsidRDefault="00C83F89" w:rsidP="00C83F89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C83F89">
        <w:rPr>
          <w:sz w:val="20"/>
          <w:szCs w:val="20"/>
        </w:rPr>
        <w:t xml:space="preserve">Geschikt lijken voor gedeelde zorg of </w:t>
      </w:r>
      <w:proofErr w:type="spellStart"/>
      <w:r w:rsidRPr="00C83F89">
        <w:rPr>
          <w:sz w:val="20"/>
          <w:szCs w:val="20"/>
        </w:rPr>
        <w:t>terugverwijzing</w:t>
      </w:r>
      <w:proofErr w:type="spellEnd"/>
      <w:r w:rsidRPr="00C83F89">
        <w:rPr>
          <w:sz w:val="20"/>
          <w:szCs w:val="20"/>
        </w:rPr>
        <w:t xml:space="preserve"> in afstemming met de specialist.</w:t>
      </w:r>
    </w:p>
    <w:p w14:paraId="4B019AB0" w14:textId="77777777" w:rsidR="00C83F89" w:rsidRDefault="00C83F89" w:rsidP="00C83F89"/>
    <w:p w14:paraId="6D696E0D" w14:textId="77777777" w:rsidR="00C83F89" w:rsidRDefault="00C83F89" w:rsidP="00C83F89"/>
    <w:p w14:paraId="28A0AF87" w14:textId="77777777" w:rsidR="00C83F89" w:rsidRDefault="00C83F89" w:rsidP="00C83F89"/>
    <w:p w14:paraId="2B840E06" w14:textId="77777777" w:rsidR="00C83F89" w:rsidRPr="00C83F89" w:rsidRDefault="00C83F89" w:rsidP="00C83F89">
      <w:pPr>
        <w:rPr>
          <w:sz w:val="20"/>
          <w:szCs w:val="20"/>
        </w:rPr>
      </w:pPr>
      <w:r w:rsidRPr="00C83F89">
        <w:rPr>
          <w:sz w:val="20"/>
          <w:szCs w:val="20"/>
        </w:rPr>
        <w:t>Beste heer/mevrouw,</w:t>
      </w:r>
    </w:p>
    <w:p w14:paraId="041AC504" w14:textId="77777777" w:rsidR="00C83F89" w:rsidRPr="00C83F89" w:rsidRDefault="00C83F89" w:rsidP="00C83F89">
      <w:pPr>
        <w:rPr>
          <w:sz w:val="20"/>
          <w:szCs w:val="20"/>
        </w:rPr>
      </w:pPr>
    </w:p>
    <w:p w14:paraId="1204CCD9" w14:textId="77777777" w:rsidR="00C83F89" w:rsidRPr="00C83F89" w:rsidRDefault="00C83F89" w:rsidP="00C83F89">
      <w:pPr>
        <w:rPr>
          <w:sz w:val="20"/>
          <w:szCs w:val="20"/>
        </w:rPr>
      </w:pPr>
      <w:r w:rsidRPr="00C83F89">
        <w:rPr>
          <w:sz w:val="20"/>
          <w:szCs w:val="20"/>
        </w:rPr>
        <w:t>Voor mensen met hartziekten zijn controles door een arts belangrijk. U ontvangt deze brief omdat (een deel van) de controles voor uw hart door uw huisarts kunnen worden gedaan. [Uw cardioloog is van het versturen van deze brief op de hoogte.]</w:t>
      </w:r>
    </w:p>
    <w:p w14:paraId="5D33629E" w14:textId="77777777" w:rsidR="00C83F89" w:rsidRPr="00C83F89" w:rsidRDefault="00C83F89" w:rsidP="00C83F89">
      <w:pPr>
        <w:rPr>
          <w:sz w:val="20"/>
          <w:szCs w:val="20"/>
        </w:rPr>
      </w:pPr>
    </w:p>
    <w:p w14:paraId="175B33AC" w14:textId="77777777" w:rsidR="00C83F89" w:rsidRPr="00C83F89" w:rsidRDefault="00C83F89" w:rsidP="00C83F89">
      <w:pPr>
        <w:rPr>
          <w:sz w:val="20"/>
          <w:szCs w:val="20"/>
        </w:rPr>
      </w:pPr>
      <w:r w:rsidRPr="00C83F89">
        <w:rPr>
          <w:sz w:val="20"/>
          <w:szCs w:val="20"/>
        </w:rPr>
        <w:t>Uw afspraak</w:t>
      </w:r>
    </w:p>
    <w:p w14:paraId="20DA1305" w14:textId="77777777" w:rsidR="00C83F89" w:rsidRPr="00C83F89" w:rsidRDefault="00C83F89" w:rsidP="00C83F89">
      <w:pPr>
        <w:rPr>
          <w:sz w:val="20"/>
          <w:szCs w:val="20"/>
        </w:rPr>
      </w:pPr>
      <w:r w:rsidRPr="00C83F89">
        <w:rPr>
          <w:sz w:val="20"/>
          <w:szCs w:val="20"/>
        </w:rPr>
        <w:t>DATUM-TIJD-Naam HUISARTS</w:t>
      </w:r>
    </w:p>
    <w:p w14:paraId="69186FDF" w14:textId="77777777" w:rsidR="00C83F89" w:rsidRPr="00C83F89" w:rsidRDefault="00C83F89" w:rsidP="00C83F89">
      <w:pPr>
        <w:rPr>
          <w:sz w:val="20"/>
          <w:szCs w:val="20"/>
        </w:rPr>
      </w:pPr>
    </w:p>
    <w:p w14:paraId="519ADA83" w14:textId="77777777" w:rsidR="00C83F89" w:rsidRDefault="00C83F89" w:rsidP="00C83F89">
      <w:pPr>
        <w:rPr>
          <w:sz w:val="20"/>
          <w:szCs w:val="20"/>
        </w:rPr>
      </w:pPr>
      <w:r w:rsidRPr="00C83F89">
        <w:rPr>
          <w:sz w:val="20"/>
          <w:szCs w:val="20"/>
        </w:rPr>
        <w:t>Kunt u niet op deze dag of tijd? Neemt u dan contact op met de praktijkassistente om een nieuwe afspraak te maken.</w:t>
      </w:r>
    </w:p>
    <w:p w14:paraId="531ACD7C" w14:textId="77777777" w:rsidR="00C83F89" w:rsidRDefault="00C83F89" w:rsidP="00C83F89">
      <w:pPr>
        <w:rPr>
          <w:sz w:val="20"/>
          <w:szCs w:val="20"/>
        </w:rPr>
      </w:pPr>
    </w:p>
    <w:p w14:paraId="772B5EE9" w14:textId="3CBDA975" w:rsidR="00C83F89" w:rsidRPr="00C83F89" w:rsidRDefault="00C83F89" w:rsidP="00C83F89">
      <w:pPr>
        <w:rPr>
          <w:sz w:val="20"/>
          <w:szCs w:val="20"/>
        </w:rPr>
      </w:pPr>
      <w:r w:rsidRPr="00C83F89">
        <w:rPr>
          <w:sz w:val="20"/>
          <w:szCs w:val="20"/>
        </w:rPr>
        <w:t>Met vriendelijke groet,</w:t>
      </w:r>
    </w:p>
    <w:sectPr w:rsidR="00C83F89" w:rsidRPr="00C83F89" w:rsidSect="006742ED">
      <w:headerReference w:type="even" r:id="rId10"/>
      <w:headerReference w:type="default" r:id="rId11"/>
      <w:footerReference w:type="default" r:id="rId12"/>
      <w:pgSz w:w="11906" w:h="16838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DF87" w14:textId="77777777" w:rsidR="0078162C" w:rsidRDefault="0078162C" w:rsidP="0079396B">
      <w:pPr>
        <w:spacing w:line="240" w:lineRule="auto"/>
      </w:pPr>
      <w:r>
        <w:separator/>
      </w:r>
    </w:p>
  </w:endnote>
  <w:endnote w:type="continuationSeparator" w:id="0">
    <w:p w14:paraId="0964B1A2" w14:textId="77777777" w:rsidR="0078162C" w:rsidRDefault="0078162C" w:rsidP="0079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Soft Semibold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14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5D4A00" w14:textId="77777777" w:rsidR="001C6078" w:rsidRDefault="001C6078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AECD6F6" w14:textId="77777777" w:rsidR="001C6078" w:rsidRDefault="001C60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65BE" w14:textId="77777777" w:rsidR="0078162C" w:rsidRDefault="0078162C" w:rsidP="0079396B">
      <w:pPr>
        <w:spacing w:line="240" w:lineRule="auto"/>
      </w:pPr>
      <w:r>
        <w:separator/>
      </w:r>
    </w:p>
  </w:footnote>
  <w:footnote w:type="continuationSeparator" w:id="0">
    <w:p w14:paraId="6EF1802C" w14:textId="77777777" w:rsidR="0078162C" w:rsidRDefault="0078162C" w:rsidP="0079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862465139"/>
      <w:docPartObj>
        <w:docPartGallery w:val="Page Numbers (Top of Page)"/>
        <w:docPartUnique/>
      </w:docPartObj>
    </w:sdtPr>
    <w:sdtContent>
      <w:p w14:paraId="46A444CE" w14:textId="77777777" w:rsidR="0079396B" w:rsidRDefault="0079396B" w:rsidP="00F23835">
        <w:pPr>
          <w:pStyle w:val="Kop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6F0670F" w14:textId="77777777" w:rsidR="0079396B" w:rsidRDefault="0079396B" w:rsidP="0079396B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93E9" w14:textId="77777777" w:rsidR="0079396B" w:rsidRPr="00B54D6E" w:rsidRDefault="00C05CA3" w:rsidP="00D73CA1">
    <w:pPr>
      <w:pStyle w:val="Koptekst"/>
      <w:spacing w:line="220" w:lineRule="atLeast"/>
      <w:rPr>
        <w:rFonts w:ascii="Proxima Soft Semibold" w:hAnsi="Proxima Soft Semibold" w:cs="Arial"/>
        <w:b/>
        <w:bCs/>
        <w:sz w:val="16"/>
        <w:szCs w:val="16"/>
      </w:rPr>
    </w:pPr>
    <w:r w:rsidRPr="0013234C">
      <w:rPr>
        <w:noProof/>
      </w:rPr>
      <w:drawing>
        <wp:anchor distT="0" distB="0" distL="114300" distR="114300" simplePos="0" relativeHeight="251659264" behindDoc="1" locked="0" layoutInCell="1" allowOverlap="1" wp14:anchorId="6FAB4833" wp14:editId="18FDB5CE">
          <wp:simplePos x="0" y="0"/>
          <wp:positionH relativeFrom="page">
            <wp:posOffset>5688965</wp:posOffset>
          </wp:positionH>
          <wp:positionV relativeFrom="page">
            <wp:posOffset>540385</wp:posOffset>
          </wp:positionV>
          <wp:extent cx="1317600" cy="979200"/>
          <wp:effectExtent l="0" t="0" r="3810" b="0"/>
          <wp:wrapNone/>
          <wp:docPr id="1481727332" name="Afbeelding 3" descr="Logo Regiozorgnu. De regionale organisatie voor huisartsenzorg in Noordwest-Utrec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504633" name="Afbeelding 3" descr="Logo Regiozorgnu. De regionale organisatie voor huisartsenzorg in Noordwest-Utrech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7312"/>
    <w:multiLevelType w:val="hybridMultilevel"/>
    <w:tmpl w:val="6D442532"/>
    <w:lvl w:ilvl="0" w:tplc="FA4853F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40C73"/>
    <w:multiLevelType w:val="hybridMultilevel"/>
    <w:tmpl w:val="813204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A5314"/>
    <w:multiLevelType w:val="hybridMultilevel"/>
    <w:tmpl w:val="DDD8309A"/>
    <w:lvl w:ilvl="0" w:tplc="FA4853F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98108">
    <w:abstractNumId w:val="1"/>
  </w:num>
  <w:num w:numId="2" w16cid:durableId="1671060472">
    <w:abstractNumId w:val="0"/>
  </w:num>
  <w:num w:numId="3" w16cid:durableId="264923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89"/>
    <w:rsid w:val="000259E2"/>
    <w:rsid w:val="000A3A7D"/>
    <w:rsid w:val="000A45CB"/>
    <w:rsid w:val="000C2A42"/>
    <w:rsid w:val="0013234C"/>
    <w:rsid w:val="00134A20"/>
    <w:rsid w:val="00195B51"/>
    <w:rsid w:val="001B4867"/>
    <w:rsid w:val="001B6BF9"/>
    <w:rsid w:val="001C6078"/>
    <w:rsid w:val="001D4335"/>
    <w:rsid w:val="001E0FAF"/>
    <w:rsid w:val="00257483"/>
    <w:rsid w:val="002B2D8D"/>
    <w:rsid w:val="002D63A2"/>
    <w:rsid w:val="002F61F1"/>
    <w:rsid w:val="002F7CE1"/>
    <w:rsid w:val="0030773C"/>
    <w:rsid w:val="00324041"/>
    <w:rsid w:val="00342DB7"/>
    <w:rsid w:val="00370500"/>
    <w:rsid w:val="003B254E"/>
    <w:rsid w:val="003F43FE"/>
    <w:rsid w:val="00433357"/>
    <w:rsid w:val="004C669E"/>
    <w:rsid w:val="004E0BCF"/>
    <w:rsid w:val="00503DE1"/>
    <w:rsid w:val="00543F27"/>
    <w:rsid w:val="005442FA"/>
    <w:rsid w:val="0058469C"/>
    <w:rsid w:val="005941AB"/>
    <w:rsid w:val="00610CA3"/>
    <w:rsid w:val="00646763"/>
    <w:rsid w:val="006742ED"/>
    <w:rsid w:val="006A3770"/>
    <w:rsid w:val="006D1F04"/>
    <w:rsid w:val="007060B7"/>
    <w:rsid w:val="007148D0"/>
    <w:rsid w:val="00734CC2"/>
    <w:rsid w:val="00737EDD"/>
    <w:rsid w:val="00750A9E"/>
    <w:rsid w:val="00750BB7"/>
    <w:rsid w:val="0078162C"/>
    <w:rsid w:val="0079396B"/>
    <w:rsid w:val="007B531B"/>
    <w:rsid w:val="007D1C64"/>
    <w:rsid w:val="007E2925"/>
    <w:rsid w:val="007F4B6E"/>
    <w:rsid w:val="00870A67"/>
    <w:rsid w:val="008A489E"/>
    <w:rsid w:val="008A5F59"/>
    <w:rsid w:val="008D3960"/>
    <w:rsid w:val="008D7F54"/>
    <w:rsid w:val="008E0183"/>
    <w:rsid w:val="008F3B57"/>
    <w:rsid w:val="008F6BE8"/>
    <w:rsid w:val="00904AD6"/>
    <w:rsid w:val="009B01CE"/>
    <w:rsid w:val="009B7417"/>
    <w:rsid w:val="009C0E79"/>
    <w:rsid w:val="009C7083"/>
    <w:rsid w:val="009D21BD"/>
    <w:rsid w:val="009F035D"/>
    <w:rsid w:val="00A061B1"/>
    <w:rsid w:val="00A55A64"/>
    <w:rsid w:val="00A84914"/>
    <w:rsid w:val="00B35264"/>
    <w:rsid w:val="00B43E26"/>
    <w:rsid w:val="00B54D6E"/>
    <w:rsid w:val="00B901AF"/>
    <w:rsid w:val="00BA52F4"/>
    <w:rsid w:val="00BE2A07"/>
    <w:rsid w:val="00BE73AD"/>
    <w:rsid w:val="00C05CA3"/>
    <w:rsid w:val="00C143FF"/>
    <w:rsid w:val="00C22926"/>
    <w:rsid w:val="00C40BF9"/>
    <w:rsid w:val="00C67CCC"/>
    <w:rsid w:val="00C83F89"/>
    <w:rsid w:val="00C9737B"/>
    <w:rsid w:val="00CC06B6"/>
    <w:rsid w:val="00D0142F"/>
    <w:rsid w:val="00D17F66"/>
    <w:rsid w:val="00D27B0E"/>
    <w:rsid w:val="00D32FCF"/>
    <w:rsid w:val="00D73CA1"/>
    <w:rsid w:val="00D85FDC"/>
    <w:rsid w:val="00D8797F"/>
    <w:rsid w:val="00D96AC4"/>
    <w:rsid w:val="00DA2BB8"/>
    <w:rsid w:val="00DA44FD"/>
    <w:rsid w:val="00DA7D2C"/>
    <w:rsid w:val="00DB31C6"/>
    <w:rsid w:val="00DC2387"/>
    <w:rsid w:val="00DD0E2F"/>
    <w:rsid w:val="00DD581C"/>
    <w:rsid w:val="00DE6BBF"/>
    <w:rsid w:val="00DF7486"/>
    <w:rsid w:val="00E10A43"/>
    <w:rsid w:val="00E810AE"/>
    <w:rsid w:val="00E92B94"/>
    <w:rsid w:val="00F21C27"/>
    <w:rsid w:val="00FA7948"/>
    <w:rsid w:val="00FC5F86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DA806"/>
  <w15:chartTrackingRefBased/>
  <w15:docId w15:val="{3097FAC6-97D8-4DBC-9268-A5E6326E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CA3"/>
    <w:pPr>
      <w:spacing w:line="270" w:lineRule="atLeast"/>
    </w:pPr>
    <w:rPr>
      <w:rFonts w:ascii="Arial" w:hAnsi="Arial"/>
      <w:color w:val="1B1937" w:themeColor="text2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C2A4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63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3F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112E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RefreshCoaching">
    <w:name w:val="Refresh Coaching"/>
    <w:basedOn w:val="Standaardtabel"/>
    <w:uiPriority w:val="99"/>
    <w:rsid w:val="001B6BF9"/>
    <w:pPr>
      <w:spacing w:line="300" w:lineRule="atLeast"/>
    </w:pPr>
    <w:rPr>
      <w:rFonts w:ascii="Arial" w:hAnsi="Arial" w:cs="Times New Roman (Hoofdtekst CS)"/>
      <w:sz w:val="19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0" w:type="dxa"/>
        <w:bottom w:w="57" w:type="dxa"/>
        <w:right w:w="0" w:type="dxa"/>
      </w:tblCellMar>
    </w:tblPr>
    <w:tblStylePr w:type="firstRow">
      <w:pPr>
        <w:wordWrap/>
        <w:spacing w:line="300" w:lineRule="atLeast"/>
      </w:pPr>
      <w:rPr>
        <w:rFonts w:ascii="Arial" w:hAnsi="Arial"/>
        <w:b w:val="0"/>
        <w:i w:val="0"/>
        <w:sz w:val="19"/>
      </w:rPr>
    </w:tblStylePr>
    <w:tblStylePr w:type="lastRow">
      <w:pPr>
        <w:wordWrap/>
        <w:spacing w:beforeLines="0" w:before="0" w:beforeAutospacing="0" w:afterLines="0" w:after="0" w:afterAutospacing="0" w:line="300" w:lineRule="atLeast"/>
        <w:ind w:leftChars="0" w:left="0" w:rightChars="0" w:right="0"/>
      </w:pPr>
      <w:rPr>
        <w:rFonts w:ascii="Arial" w:hAnsi="Arial"/>
        <w:b w:val="0"/>
        <w:i w:val="0"/>
        <w:sz w:val="19"/>
      </w:rPr>
    </w:tblStylePr>
  </w:style>
  <w:style w:type="table" w:customStyle="1" w:styleId="Mooiland">
    <w:name w:val="Mooiland"/>
    <w:basedOn w:val="Standaardtabel"/>
    <w:uiPriority w:val="99"/>
    <w:rsid w:val="00A84914"/>
    <w:tblPr/>
    <w:tblStylePr w:type="firstRow">
      <w:rPr>
        <w:rFonts w:ascii="Verdana" w:hAnsi="Verdana"/>
        <w:b/>
        <w:i w:val="0"/>
        <w:color w:val="1B1937" w:themeColor="text2"/>
        <w:sz w:val="28"/>
      </w:rPr>
    </w:tblStylePr>
  </w:style>
  <w:style w:type="table" w:customStyle="1" w:styleId="MooilandtabelContact">
    <w:name w:val="Mooiland tabel Contact"/>
    <w:basedOn w:val="Standaardtabel"/>
    <w:uiPriority w:val="99"/>
    <w:rsid w:val="00A84914"/>
    <w:rPr>
      <w:rFonts w:ascii="Verdana" w:hAnsi="Verdana"/>
      <w:color w:val="FF580C" w:themeColor="background2"/>
      <w:sz w:val="18"/>
    </w:rPr>
    <w:tblPr/>
    <w:tblStylePr w:type="firstRow">
      <w:rPr>
        <w:rFonts w:ascii="Verdana" w:hAnsi="Verdana"/>
        <w:b/>
        <w:i w:val="0"/>
        <w:color w:val="1B1937" w:themeColor="text2"/>
        <w:sz w:val="28"/>
      </w:rPr>
    </w:tblStylePr>
  </w:style>
  <w:style w:type="paragraph" w:styleId="Koptekst">
    <w:name w:val="header"/>
    <w:basedOn w:val="Standaard"/>
    <w:link w:val="KoptekstChar"/>
    <w:uiPriority w:val="99"/>
    <w:unhideWhenUsed/>
    <w:rsid w:val="007939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396B"/>
  </w:style>
  <w:style w:type="paragraph" w:styleId="Voettekst">
    <w:name w:val="footer"/>
    <w:basedOn w:val="Standaard"/>
    <w:link w:val="VoettekstChar"/>
    <w:uiPriority w:val="99"/>
    <w:unhideWhenUsed/>
    <w:rsid w:val="007939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396B"/>
  </w:style>
  <w:style w:type="character" w:styleId="Paginanummer">
    <w:name w:val="page number"/>
    <w:basedOn w:val="Standaardalinea-lettertype"/>
    <w:uiPriority w:val="99"/>
    <w:semiHidden/>
    <w:unhideWhenUsed/>
    <w:rsid w:val="0079396B"/>
  </w:style>
  <w:style w:type="character" w:customStyle="1" w:styleId="Kop1Char">
    <w:name w:val="Kop 1 Char"/>
    <w:basedOn w:val="Standaardalinea-lettertype"/>
    <w:link w:val="Kop1"/>
    <w:uiPriority w:val="9"/>
    <w:rsid w:val="000C2A42"/>
    <w:rPr>
      <w:rFonts w:ascii="Arial" w:eastAsiaTheme="majorEastAsia" w:hAnsi="Arial" w:cstheme="majorBidi"/>
      <w:color w:val="1B1937" w:themeColor="text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63A2"/>
    <w:rPr>
      <w:rFonts w:asciiTheme="majorHAnsi" w:eastAsiaTheme="majorEastAsia" w:hAnsiTheme="majorHAnsi" w:cstheme="majorBidi"/>
      <w:sz w:val="26"/>
      <w:szCs w:val="2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D63A2"/>
    <w:pPr>
      <w:outlineLvl w:val="9"/>
    </w:pPr>
  </w:style>
  <w:style w:type="paragraph" w:styleId="Geenafstand">
    <w:name w:val="No Spacing"/>
    <w:uiPriority w:val="1"/>
    <w:qFormat/>
    <w:rsid w:val="000C2A42"/>
    <w:rPr>
      <w:rFonts w:ascii="Arial" w:hAnsi="Arial"/>
      <w:color w:val="1B1937" w:themeColor="text2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0C2A42"/>
    <w:pPr>
      <w:spacing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A4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A4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A4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0C2A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3F89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C83F89"/>
    <w:rPr>
      <w:rFonts w:asciiTheme="majorHAnsi" w:eastAsiaTheme="majorEastAsia" w:hAnsiTheme="majorHAnsi" w:cstheme="majorBidi"/>
      <w:color w:val="60112E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poedpostleidscherijn.sharepoint.com/sites/Templates/OfficeTemplates/RegiozorgNU%20-%20sjabloon%20leeg.dotx" TargetMode="External"/></Relationships>
</file>

<file path=word/theme/theme1.xml><?xml version="1.0" encoding="utf-8"?>
<a:theme xmlns:a="http://schemas.openxmlformats.org/drawingml/2006/main" name="Kantoorthema">
  <a:themeElements>
    <a:clrScheme name="RegiozorgNu huisstijlkleuren">
      <a:dk1>
        <a:srgbClr val="000000"/>
      </a:dk1>
      <a:lt1>
        <a:srgbClr val="FFFFFF"/>
      </a:lt1>
      <a:dk2>
        <a:srgbClr val="1B1937"/>
      </a:dk2>
      <a:lt2>
        <a:srgbClr val="FF580C"/>
      </a:lt2>
      <a:accent1>
        <a:srgbClr val="C1225E"/>
      </a:accent1>
      <a:accent2>
        <a:srgbClr val="57C3F1"/>
      </a:accent2>
      <a:accent3>
        <a:srgbClr val="EBCA00"/>
      </a:accent3>
      <a:accent4>
        <a:srgbClr val="B09979"/>
      </a:accent4>
      <a:accent5>
        <a:srgbClr val="99E8A8"/>
      </a:accent5>
      <a:accent6>
        <a:srgbClr val="266BF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285BC06C3BF4CB2F6CD28AF1CE9A5" ma:contentTypeVersion="4" ma:contentTypeDescription="Een nieuw document maken." ma:contentTypeScope="" ma:versionID="c70fe9e47a4411f30622dc9729946925">
  <xsd:schema xmlns:xsd="http://www.w3.org/2001/XMLSchema" xmlns:xs="http://www.w3.org/2001/XMLSchema" xmlns:p="http://schemas.microsoft.com/office/2006/metadata/properties" xmlns:ns2="bdd8faae-c2b8-4a4c-959f-35ee6349b318" targetNamespace="http://schemas.microsoft.com/office/2006/metadata/properties" ma:root="true" ma:fieldsID="6c6b11f4beee5c5ee5826f1496eedb8b" ns2:_="">
    <xsd:import namespace="bdd8faae-c2b8-4a4c-959f-35ee6349b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8faae-c2b8-4a4c-959f-35ee6349b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3AD87-4A4E-480B-9E0E-353FEFC65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05FDD-FDA2-424E-BDBA-7A37C7E07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935F94-86FA-4F96-B708-2C98F3AB1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8faae-c2b8-4a4c-959f-35ee6349b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RegiozorgNU%20-%20sjabloon%20leeg</Template>
  <TotalTime>7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Rutting</dc:creator>
  <cp:keywords/>
  <dc:description/>
  <cp:lastModifiedBy>Sophie Rutting</cp:lastModifiedBy>
  <cp:revision>1</cp:revision>
  <dcterms:created xsi:type="dcterms:W3CDTF">2025-01-14T12:18:00Z</dcterms:created>
  <dcterms:modified xsi:type="dcterms:W3CDTF">2025-01-14T12:26:00Z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0x010100D76285BC06C3BF4CB2F6CD28AF1CE9A5</vt:lpwstr>
  </property>
</Properties>
</file>